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263EF0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2744E2B" w14:textId="77777777" w:rsidR="00A86A34" w:rsidRPr="00263EF0" w:rsidRDefault="00A86A34" w:rsidP="00A86A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9BFB7E" w14:textId="77777777" w:rsidR="00475F34" w:rsidRPr="00263EF0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07646635" w:rsidR="0071313D" w:rsidRPr="00263EF0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263EF0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263EF0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263EF0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263EF0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263EF0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5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A86A34" w:rsidRPr="00263EF0" w14:paraId="5C13AFFE" w14:textId="77777777" w:rsidTr="00A86A34">
        <w:trPr>
          <w:trHeight w:val="260"/>
        </w:trPr>
        <w:tc>
          <w:tcPr>
            <w:tcW w:w="3065" w:type="dxa"/>
            <w:hideMark/>
          </w:tcPr>
          <w:p w14:paraId="770B4FD3" w14:textId="77777777" w:rsidR="00A86A34" w:rsidRPr="00263EF0" w:rsidRDefault="00A86A34" w:rsidP="00A86A34">
            <w:pPr>
              <w:spacing w:before="3"/>
              <w:ind w:left="944" w:right="-80" w:firstLine="57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263EF0">
              <w:rPr>
                <w:rFonts w:ascii="Garamond" w:eastAsia="Times New Roman" w:hAnsi="Garamond" w:cs="Garamond"/>
                <w:b/>
                <w:bCs/>
                <w:color w:val="000000"/>
                <w:sz w:val="24"/>
                <w:szCs w:val="24"/>
                <w:lang w:val="cs-CZ" w:eastAsia="en-US"/>
              </w:rPr>
              <w:t>21.4. – 28.4.2025</w:t>
            </w:r>
          </w:p>
        </w:tc>
        <w:tc>
          <w:tcPr>
            <w:tcW w:w="5965" w:type="dxa"/>
            <w:hideMark/>
          </w:tcPr>
          <w:p w14:paraId="08025215" w14:textId="77777777" w:rsidR="00A86A34" w:rsidRPr="00263EF0" w:rsidRDefault="00A86A34" w:rsidP="00A86A34">
            <w:pPr>
              <w:spacing w:before="3"/>
              <w:ind w:right="524" w:firstLine="59"/>
              <w:jc w:val="center"/>
              <w:textAlignment w:val="baseline"/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</w:pPr>
            <w:r w:rsidRPr="00263EF0"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  <w:t xml:space="preserve">JUDr. </w:t>
            </w:r>
            <w:proofErr w:type="spellStart"/>
            <w:r w:rsidRPr="00263EF0"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  <w:t>Pelcner</w:t>
            </w:r>
            <w:proofErr w:type="spellEnd"/>
          </w:p>
        </w:tc>
      </w:tr>
      <w:tr w:rsidR="00A86A34" w:rsidRPr="00263EF0" w14:paraId="64836614" w14:textId="77777777" w:rsidTr="00A86A34">
        <w:trPr>
          <w:trHeight w:val="260"/>
        </w:trPr>
        <w:tc>
          <w:tcPr>
            <w:tcW w:w="3065" w:type="dxa"/>
            <w:hideMark/>
          </w:tcPr>
          <w:p w14:paraId="7A537E3C" w14:textId="77777777" w:rsidR="00A86A34" w:rsidRPr="00263EF0" w:rsidRDefault="00A86A34" w:rsidP="00A86A34">
            <w:pPr>
              <w:spacing w:before="5"/>
              <w:ind w:left="944" w:right="-80" w:firstLine="122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263EF0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Zástupce:</w:t>
            </w:r>
            <w:r w:rsidRPr="00263EF0">
              <w:rPr>
                <w:rFonts w:eastAsia="Times New Roman"/>
                <w:sz w:val="24"/>
                <w:szCs w:val="24"/>
                <w:lang w:val="cs-CZ" w:eastAsia="en-US"/>
              </w:rPr>
              <w:t xml:space="preserve"> </w:t>
            </w:r>
          </w:p>
        </w:tc>
        <w:tc>
          <w:tcPr>
            <w:tcW w:w="5965" w:type="dxa"/>
            <w:hideMark/>
          </w:tcPr>
          <w:p w14:paraId="701EB144" w14:textId="77777777" w:rsidR="00A86A34" w:rsidRPr="00263EF0" w:rsidRDefault="00A86A34" w:rsidP="00A86A34">
            <w:pPr>
              <w:spacing w:before="5"/>
              <w:ind w:right="524" w:firstLine="59"/>
              <w:jc w:val="center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263EF0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Mgr. Jelínková, JUDr. Wažiková</w:t>
            </w:r>
          </w:p>
        </w:tc>
      </w:tr>
    </w:tbl>
    <w:p w14:paraId="064767A1" w14:textId="77777777" w:rsidR="00245C65" w:rsidRPr="00263EF0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26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4/17 08:04:4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E37E3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1E1756"/>
    <w:rsid w:val="002205EC"/>
    <w:rsid w:val="00220D83"/>
    <w:rsid w:val="00223B0B"/>
    <w:rsid w:val="00234898"/>
    <w:rsid w:val="00245C65"/>
    <w:rsid w:val="00246E7A"/>
    <w:rsid w:val="002542B1"/>
    <w:rsid w:val="00254E21"/>
    <w:rsid w:val="0025572F"/>
    <w:rsid w:val="00263EF0"/>
    <w:rsid w:val="002663ED"/>
    <w:rsid w:val="002665DD"/>
    <w:rsid w:val="00266C6E"/>
    <w:rsid w:val="00275279"/>
    <w:rsid w:val="00276A0B"/>
    <w:rsid w:val="00284DEE"/>
    <w:rsid w:val="00285E7B"/>
    <w:rsid w:val="00287C25"/>
    <w:rsid w:val="002A392B"/>
    <w:rsid w:val="002A7438"/>
    <w:rsid w:val="002B3248"/>
    <w:rsid w:val="002B38DB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C69D3"/>
    <w:rsid w:val="003D4749"/>
    <w:rsid w:val="003F6FF4"/>
    <w:rsid w:val="003F7594"/>
    <w:rsid w:val="00402BB8"/>
    <w:rsid w:val="0040451F"/>
    <w:rsid w:val="00405FFC"/>
    <w:rsid w:val="00407371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4F536F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4FC9"/>
    <w:rsid w:val="008C5F75"/>
    <w:rsid w:val="008C658F"/>
    <w:rsid w:val="008E69CD"/>
    <w:rsid w:val="008E6D02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86A34"/>
    <w:rsid w:val="00A871E3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0E37E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A86A3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2025-04-17T10:48:00Z</dcterms:created>
  <dcterms:modified xsi:type="dcterms:W3CDTF">2025-04-17T10:48:00Z</dcterms:modified>
</cp:coreProperties>
</file>