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F356F3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49BFB7E" w14:textId="2C0EADF0" w:rsidR="00475F34" w:rsidRPr="00F356F3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F356F3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F356F3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F356F3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F356F3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F356F3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F356F3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7C2AF2" w:rsidRPr="00F356F3" w14:paraId="41B27C42" w14:textId="77777777" w:rsidTr="007C2AF2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1806" w14:textId="77777777" w:rsidR="007C2AF2" w:rsidRPr="00F356F3" w:rsidRDefault="007C2AF2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F356F3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21.7. – 28.7.2025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4810" w14:textId="77777777" w:rsidR="007C2AF2" w:rsidRPr="00F356F3" w:rsidRDefault="007C2AF2">
            <w:pPr>
              <w:spacing w:before="3"/>
              <w:ind w:right="524" w:firstLine="59"/>
              <w:jc w:val="center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F356F3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JUDr. Wažiková</w:t>
            </w:r>
          </w:p>
        </w:tc>
      </w:tr>
      <w:tr w:rsidR="007C2AF2" w:rsidRPr="00F356F3" w14:paraId="29CFB58E" w14:textId="77777777" w:rsidTr="007C2AF2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BFEC" w14:textId="77777777" w:rsidR="007C2AF2" w:rsidRPr="00F356F3" w:rsidRDefault="007C2AF2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F356F3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F356F3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B9AC" w14:textId="77777777" w:rsidR="007C2AF2" w:rsidRPr="00F356F3" w:rsidRDefault="007C2AF2">
            <w:pPr>
              <w:spacing w:before="5"/>
              <w:ind w:right="524" w:firstLine="59"/>
              <w:jc w:val="center"/>
              <w:rPr>
                <w:color w:val="010302"/>
                <w:lang w:val="cs-CZ"/>
              </w:rPr>
            </w:pPr>
            <w:r w:rsidRPr="00F356F3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Pr="00F356F3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Boříková</w:t>
            </w:r>
            <w:proofErr w:type="spellEnd"/>
            <w:r w:rsidRPr="00F356F3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, Mgr. Konšelová</w:t>
            </w:r>
          </w:p>
        </w:tc>
      </w:tr>
    </w:tbl>
    <w:p w14:paraId="064767A1" w14:textId="77777777" w:rsidR="00245C65" w:rsidRPr="00F356F3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F3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7/17 12:19:5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1C29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B6E73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6DE8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2627"/>
    <w:rsid w:val="00F13215"/>
    <w:rsid w:val="00F24D6E"/>
    <w:rsid w:val="00F356F3"/>
    <w:rsid w:val="00F42F57"/>
    <w:rsid w:val="00F525AD"/>
    <w:rsid w:val="00F554E6"/>
    <w:rsid w:val="00F66CD5"/>
    <w:rsid w:val="00F67DE3"/>
    <w:rsid w:val="00F7380E"/>
    <w:rsid w:val="00F74AFD"/>
    <w:rsid w:val="00F75308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2025-07-17T11:23:00Z</dcterms:created>
  <dcterms:modified xsi:type="dcterms:W3CDTF">2025-07-17T11:23:00Z</dcterms:modified>
</cp:coreProperties>
</file>