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F5412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F5412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9D7BE7A" w14:textId="77777777" w:rsidR="00992C2D" w:rsidRPr="00F5412D" w:rsidRDefault="00992C2D" w:rsidP="00992C2D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B689BBB" w14:textId="5EA3BE9C" w:rsidR="001D6409" w:rsidRPr="00F5412D" w:rsidRDefault="001D6409" w:rsidP="001D640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DF2209A" w14:textId="77777777" w:rsidR="00913630" w:rsidRPr="00F5412D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F5412D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F5412D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F5412D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F5412D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5410A7CA" w14:textId="77777777" w:rsidR="00F75F94" w:rsidRPr="00F5412D" w:rsidRDefault="00F75F94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5E2129" w:rsidRPr="00F5412D" w14:paraId="357E50B5" w14:textId="77777777" w:rsidTr="005E2129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52C6" w14:textId="77777777" w:rsidR="005E2129" w:rsidRPr="00F5412D" w:rsidRDefault="005E2129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F5412D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22.9. – 29.9.2025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4C06" w14:textId="77777777" w:rsidR="005E2129" w:rsidRPr="00F5412D" w:rsidRDefault="005E2129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F5412D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JUDr. Kořínková</w:t>
            </w:r>
          </w:p>
        </w:tc>
      </w:tr>
      <w:tr w:rsidR="005E2129" w:rsidRPr="00F5412D" w14:paraId="3BA4A115" w14:textId="77777777" w:rsidTr="005E2129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F104" w14:textId="77777777" w:rsidR="005E2129" w:rsidRPr="00F5412D" w:rsidRDefault="005E2129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F5412D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F5412D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084F" w14:textId="77777777" w:rsidR="005E2129" w:rsidRPr="00F5412D" w:rsidRDefault="005E2129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F5412D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Petr, Mgr. Mařík</w:t>
            </w:r>
          </w:p>
        </w:tc>
      </w:tr>
    </w:tbl>
    <w:p w14:paraId="064767A1" w14:textId="77777777" w:rsidR="00245C65" w:rsidRPr="00F5412D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F5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9/18 09:20:4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151C"/>
    <w:rsid w:val="00193FA3"/>
    <w:rsid w:val="00194F85"/>
    <w:rsid w:val="00195965"/>
    <w:rsid w:val="00195A59"/>
    <w:rsid w:val="001A3725"/>
    <w:rsid w:val="001B0B79"/>
    <w:rsid w:val="001D6409"/>
    <w:rsid w:val="002205EC"/>
    <w:rsid w:val="00220D83"/>
    <w:rsid w:val="00223B0B"/>
    <w:rsid w:val="00234898"/>
    <w:rsid w:val="00245C65"/>
    <w:rsid w:val="00246E7A"/>
    <w:rsid w:val="002542B1"/>
    <w:rsid w:val="00254E21"/>
    <w:rsid w:val="002552D2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C01C9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A00DB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4FE8"/>
    <w:rsid w:val="007366E8"/>
    <w:rsid w:val="00741DAC"/>
    <w:rsid w:val="00744973"/>
    <w:rsid w:val="00752B27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1199"/>
    <w:rsid w:val="00AF794A"/>
    <w:rsid w:val="00B01394"/>
    <w:rsid w:val="00B0484D"/>
    <w:rsid w:val="00B171A4"/>
    <w:rsid w:val="00B32B77"/>
    <w:rsid w:val="00B36F79"/>
    <w:rsid w:val="00B37927"/>
    <w:rsid w:val="00B52DB3"/>
    <w:rsid w:val="00B60798"/>
    <w:rsid w:val="00B61B5D"/>
    <w:rsid w:val="00B63B52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976C9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412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2025-09-18T07:47:00Z</dcterms:created>
  <dcterms:modified xsi:type="dcterms:W3CDTF">2025-09-18T07:47:00Z</dcterms:modified>
</cp:coreProperties>
</file>