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456AA4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B5FFB68" w14:textId="77777777" w:rsidR="00C72AB6" w:rsidRPr="00456AA4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08438F84" w:rsidR="000C66E7" w:rsidRPr="00456AA4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456AA4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456AA4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456AA4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456AA4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456AA4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0B7C0844" w14:textId="77777777" w:rsidR="00303E3C" w:rsidRPr="00456AA4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1CF250E" w14:textId="77777777" w:rsidR="00876626" w:rsidRPr="00456AA4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AE62AD" w:rsidRPr="00456AA4" w14:paraId="66FBA492" w14:textId="77777777" w:rsidTr="00AE62AD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E070" w14:textId="7DC84D49" w:rsidR="00AE62AD" w:rsidRPr="00456AA4" w:rsidRDefault="00AE62AD" w:rsidP="00AE62AD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456AA4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23.</w:t>
            </w:r>
            <w:r w:rsidR="009F333E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 xml:space="preserve"> </w:t>
            </w:r>
            <w:r w:rsidRPr="00456AA4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2. – 2. 3. 2026</w:t>
            </w:r>
            <w:r w:rsidRPr="00456AA4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164F" w14:textId="77777777" w:rsidR="00AE62AD" w:rsidRPr="00456AA4" w:rsidRDefault="00AE62AD" w:rsidP="00AE62AD">
            <w:pPr>
              <w:spacing w:before="3"/>
              <w:ind w:right="524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456AA4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Mgr. Boříková</w:t>
            </w:r>
          </w:p>
        </w:tc>
      </w:tr>
      <w:tr w:rsidR="00AE62AD" w:rsidRPr="00456AA4" w14:paraId="168BC955" w14:textId="77777777" w:rsidTr="00AE62AD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6701" w14:textId="77777777" w:rsidR="00AE62AD" w:rsidRPr="00456AA4" w:rsidRDefault="00AE62AD" w:rsidP="00AE62AD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456AA4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456AA4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75C5" w14:textId="77777777" w:rsidR="00AE62AD" w:rsidRPr="00456AA4" w:rsidRDefault="00AE62AD" w:rsidP="00AE62AD">
            <w:pPr>
              <w:spacing w:before="5"/>
              <w:ind w:right="524"/>
              <w:jc w:val="center"/>
              <w:rPr>
                <w:color w:val="010302"/>
                <w:lang w:val="cs-CZ"/>
              </w:rPr>
            </w:pPr>
            <w:r w:rsidRPr="00456AA4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Konšelová</w:t>
            </w:r>
          </w:p>
        </w:tc>
      </w:tr>
    </w:tbl>
    <w:p w14:paraId="18B8CEA5" w14:textId="77777777" w:rsidR="004B74BC" w:rsidRPr="00456AA4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456AA4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45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6/02/19 10:16:40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B70A6"/>
    <w:rsid w:val="000C0264"/>
    <w:rsid w:val="000C0878"/>
    <w:rsid w:val="000C66E7"/>
    <w:rsid w:val="000D0A09"/>
    <w:rsid w:val="000F425D"/>
    <w:rsid w:val="00107C28"/>
    <w:rsid w:val="00111A7C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3F732B"/>
    <w:rsid w:val="00402BB8"/>
    <w:rsid w:val="0040451F"/>
    <w:rsid w:val="00410E0C"/>
    <w:rsid w:val="00415DE2"/>
    <w:rsid w:val="00421C14"/>
    <w:rsid w:val="00433DBB"/>
    <w:rsid w:val="00437B7F"/>
    <w:rsid w:val="00441C64"/>
    <w:rsid w:val="00456AA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0143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30D1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33E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E62AD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58C0"/>
    <w:rsid w:val="00E57B98"/>
    <w:rsid w:val="00E7084F"/>
    <w:rsid w:val="00E777B6"/>
    <w:rsid w:val="00E804BB"/>
    <w:rsid w:val="00E85627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50FEE-1ECF-48D4-B524-3636E108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2026-02-20T06:07:00Z</dcterms:created>
  <dcterms:modified xsi:type="dcterms:W3CDTF">2026-02-20T06:07:00Z</dcterms:modified>
</cp:coreProperties>
</file>