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11EC" w14:textId="77777777" w:rsidR="007F22FD" w:rsidRPr="00AB2A31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AB2A31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4D994515" w14:textId="77777777" w:rsidR="00316208" w:rsidRPr="00AB2A31" w:rsidRDefault="00316208" w:rsidP="00316208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0BFC0A67" w14:textId="77777777" w:rsidR="00316208" w:rsidRPr="00AB2A31" w:rsidRDefault="00316208" w:rsidP="00316208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3F44188C" w14:textId="77777777" w:rsidR="00316208" w:rsidRPr="00AB2A31" w:rsidRDefault="00316208" w:rsidP="009071F2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019BEE2E" w14:textId="25BC8FE5" w:rsidR="00CE2ECC" w:rsidRPr="00AB2A31" w:rsidRDefault="00CE2ECC" w:rsidP="00FE3A02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7CCD44F4" w14:textId="0C24417A" w:rsidR="00011866" w:rsidRPr="00AB2A31" w:rsidRDefault="007F22FD" w:rsidP="00011866">
      <w:pPr>
        <w:jc w:val="center"/>
        <w:rPr>
          <w:rFonts w:ascii="Garamond" w:hAnsi="Garamond"/>
          <w:b/>
          <w:sz w:val="24"/>
          <w:szCs w:val="24"/>
        </w:rPr>
      </w:pPr>
      <w:r w:rsidRPr="00AB2A31"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 w:rsidRPr="00AB2A31">
        <w:rPr>
          <w:rFonts w:ascii="Garamond" w:hAnsi="Garamond"/>
          <w:b/>
          <w:sz w:val="24"/>
          <w:szCs w:val="24"/>
        </w:rPr>
        <w:t>Nc</w:t>
      </w:r>
      <w:proofErr w:type="spellEnd"/>
    </w:p>
    <w:p w14:paraId="3284E704" w14:textId="77777777" w:rsidR="00303E3C" w:rsidRPr="00AB2A31" w:rsidRDefault="00303E3C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42F8D973" w14:textId="77777777" w:rsidR="0091090D" w:rsidRPr="00AB2A31" w:rsidRDefault="0091090D" w:rsidP="0091090D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Style w:val="Mkatabulky19"/>
        <w:tblpPr w:vertAnchor="text" w:horzAnchor="page" w:tblpX="1342" w:tblpY="-270"/>
        <w:tblOverlap w:val="never"/>
        <w:tblW w:w="936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065"/>
        <w:gridCol w:w="6296"/>
      </w:tblGrid>
      <w:tr w:rsidR="00A600F5" w:rsidRPr="00AB2A31" w14:paraId="71B346C0" w14:textId="77777777" w:rsidTr="00A600F5">
        <w:trPr>
          <w:trHeight w:val="260"/>
        </w:trPr>
        <w:tc>
          <w:tcPr>
            <w:tcW w:w="3065" w:type="dxa"/>
            <w:hideMark/>
          </w:tcPr>
          <w:p w14:paraId="7DD0CEDC" w14:textId="77777777" w:rsidR="00A600F5" w:rsidRPr="00AB2A31" w:rsidRDefault="00A600F5" w:rsidP="00A600F5">
            <w:pPr>
              <w:widowControl/>
              <w:spacing w:before="3"/>
              <w:ind w:left="944" w:right="-80" w:firstLine="57"/>
              <w:textAlignment w:val="baseline"/>
              <w:rPr>
                <w:rFonts w:eastAsia="Times New Roman"/>
                <w:color w:val="010302"/>
                <w:lang w:val="cs-CZ"/>
              </w:rPr>
            </w:pPr>
            <w:r w:rsidRPr="00AB2A31">
              <w:rPr>
                <w:rFonts w:ascii="Garamond" w:eastAsia="Times New Roman" w:hAnsi="Garamond" w:cs="Garamond"/>
                <w:b/>
                <w:bCs/>
                <w:color w:val="000000"/>
                <w:sz w:val="24"/>
                <w:szCs w:val="24"/>
                <w:lang w:val="cs-CZ"/>
              </w:rPr>
              <w:t>23. 3. – 30. 3. 2026</w:t>
            </w:r>
          </w:p>
        </w:tc>
        <w:tc>
          <w:tcPr>
            <w:tcW w:w="6296" w:type="dxa"/>
            <w:hideMark/>
          </w:tcPr>
          <w:p w14:paraId="4E9CD564" w14:textId="77777777" w:rsidR="00A600F5" w:rsidRPr="00AB2A31" w:rsidRDefault="00A600F5" w:rsidP="00A600F5">
            <w:pPr>
              <w:widowControl/>
              <w:spacing w:before="3"/>
              <w:ind w:right="524" w:firstLine="59"/>
              <w:jc w:val="center"/>
              <w:textAlignment w:val="baseline"/>
              <w:rPr>
                <w:rFonts w:ascii="Garamond" w:eastAsia="Times New Roman" w:hAnsi="Garamond"/>
                <w:b/>
                <w:bCs/>
                <w:color w:val="010302"/>
                <w:sz w:val="24"/>
                <w:szCs w:val="24"/>
                <w:lang w:val="cs-CZ"/>
              </w:rPr>
            </w:pPr>
            <w:r w:rsidRPr="00AB2A31">
              <w:rPr>
                <w:rFonts w:ascii="Garamond" w:eastAsia="Times New Roman" w:hAnsi="Garamond"/>
                <w:b/>
                <w:bCs/>
                <w:color w:val="010302"/>
                <w:sz w:val="24"/>
                <w:szCs w:val="24"/>
                <w:lang w:val="cs-CZ"/>
              </w:rPr>
              <w:t>Mgr. Konšelová</w:t>
            </w:r>
          </w:p>
        </w:tc>
      </w:tr>
      <w:tr w:rsidR="00A600F5" w:rsidRPr="00AB2A31" w14:paraId="3C3ED15B" w14:textId="77777777" w:rsidTr="00A600F5">
        <w:trPr>
          <w:trHeight w:val="260"/>
        </w:trPr>
        <w:tc>
          <w:tcPr>
            <w:tcW w:w="3065" w:type="dxa"/>
            <w:hideMark/>
          </w:tcPr>
          <w:p w14:paraId="05AE2366" w14:textId="77777777" w:rsidR="00A600F5" w:rsidRPr="00AB2A31" w:rsidRDefault="00A600F5" w:rsidP="00A600F5">
            <w:pPr>
              <w:widowControl/>
              <w:spacing w:before="5"/>
              <w:ind w:left="944" w:right="-80" w:firstLine="122"/>
              <w:textAlignment w:val="baseline"/>
              <w:rPr>
                <w:rFonts w:eastAsia="Times New Roman"/>
                <w:color w:val="010302"/>
                <w:lang w:val="cs-CZ"/>
              </w:rPr>
            </w:pPr>
            <w:r w:rsidRPr="00AB2A31">
              <w:rPr>
                <w:rFonts w:ascii="Garamond" w:eastAsia="Times New Roman" w:hAnsi="Garamond" w:cs="Garamond"/>
                <w:color w:val="000000"/>
                <w:sz w:val="24"/>
                <w:szCs w:val="24"/>
                <w:lang w:val="cs-CZ"/>
              </w:rPr>
              <w:t>Zástupce:</w:t>
            </w:r>
            <w:r w:rsidRPr="00AB2A31">
              <w:rPr>
                <w:rFonts w:eastAsia="Times New Roman"/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6296" w:type="dxa"/>
            <w:hideMark/>
          </w:tcPr>
          <w:p w14:paraId="0490A60C" w14:textId="77777777" w:rsidR="00A600F5" w:rsidRPr="00AB2A31" w:rsidRDefault="00A600F5" w:rsidP="00A600F5">
            <w:pPr>
              <w:widowControl/>
              <w:spacing w:before="5"/>
              <w:ind w:right="524" w:firstLine="59"/>
              <w:jc w:val="center"/>
              <w:textAlignment w:val="baseline"/>
              <w:rPr>
                <w:rFonts w:eastAsia="Times New Roman"/>
                <w:color w:val="010302"/>
                <w:lang w:val="cs-CZ"/>
              </w:rPr>
            </w:pPr>
            <w:r w:rsidRPr="00AB2A31">
              <w:rPr>
                <w:rFonts w:ascii="Garamond" w:eastAsia="Times New Roman" w:hAnsi="Garamond" w:cs="Garamond"/>
                <w:color w:val="000000"/>
                <w:sz w:val="24"/>
                <w:szCs w:val="24"/>
                <w:lang w:val="cs-CZ"/>
              </w:rPr>
              <w:t>JUDr. Slavík, JUDr. Pelcner</w:t>
            </w:r>
          </w:p>
        </w:tc>
      </w:tr>
    </w:tbl>
    <w:p w14:paraId="064767A1" w14:textId="77777777" w:rsidR="00245C65" w:rsidRPr="00AB2A31" w:rsidRDefault="00245C65" w:rsidP="00C334E0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sectPr w:rsidR="00245C65" w:rsidRPr="00AB2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6/03/18 13:24:58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12021"/>
    <w:rsid w:val="00020FC3"/>
    <w:rsid w:val="000246E0"/>
    <w:rsid w:val="00025E03"/>
    <w:rsid w:val="000306AC"/>
    <w:rsid w:val="00033656"/>
    <w:rsid w:val="00040030"/>
    <w:rsid w:val="00040411"/>
    <w:rsid w:val="000458C9"/>
    <w:rsid w:val="00054EC7"/>
    <w:rsid w:val="000709E8"/>
    <w:rsid w:val="00070AB2"/>
    <w:rsid w:val="00071A49"/>
    <w:rsid w:val="00081ECA"/>
    <w:rsid w:val="00081FFB"/>
    <w:rsid w:val="00084846"/>
    <w:rsid w:val="000863C9"/>
    <w:rsid w:val="00087440"/>
    <w:rsid w:val="000A59B7"/>
    <w:rsid w:val="000B77C0"/>
    <w:rsid w:val="000C0264"/>
    <w:rsid w:val="000C0878"/>
    <w:rsid w:val="000C2E13"/>
    <w:rsid w:val="000C66E7"/>
    <w:rsid w:val="000D0A09"/>
    <w:rsid w:val="000E37E3"/>
    <w:rsid w:val="000F425D"/>
    <w:rsid w:val="00107C28"/>
    <w:rsid w:val="0012057D"/>
    <w:rsid w:val="001362E7"/>
    <w:rsid w:val="00140CD7"/>
    <w:rsid w:val="00141210"/>
    <w:rsid w:val="00142D8C"/>
    <w:rsid w:val="00150498"/>
    <w:rsid w:val="00152116"/>
    <w:rsid w:val="0016698D"/>
    <w:rsid w:val="00166B4F"/>
    <w:rsid w:val="001763D7"/>
    <w:rsid w:val="00182816"/>
    <w:rsid w:val="00182D6F"/>
    <w:rsid w:val="001833C7"/>
    <w:rsid w:val="00186A0E"/>
    <w:rsid w:val="00193FA3"/>
    <w:rsid w:val="00194F85"/>
    <w:rsid w:val="00195965"/>
    <w:rsid w:val="00195A59"/>
    <w:rsid w:val="001A3725"/>
    <w:rsid w:val="001B0B79"/>
    <w:rsid w:val="001D6409"/>
    <w:rsid w:val="001E2C2C"/>
    <w:rsid w:val="00217FEB"/>
    <w:rsid w:val="002205EC"/>
    <w:rsid w:val="00220D83"/>
    <w:rsid w:val="00223B0B"/>
    <w:rsid w:val="002311B9"/>
    <w:rsid w:val="00234898"/>
    <w:rsid w:val="00245C65"/>
    <w:rsid w:val="00246E7A"/>
    <w:rsid w:val="002542B1"/>
    <w:rsid w:val="00254E21"/>
    <w:rsid w:val="002552D2"/>
    <w:rsid w:val="0025572F"/>
    <w:rsid w:val="0026008D"/>
    <w:rsid w:val="002663ED"/>
    <w:rsid w:val="002665DD"/>
    <w:rsid w:val="00266C6E"/>
    <w:rsid w:val="00271EE2"/>
    <w:rsid w:val="00275279"/>
    <w:rsid w:val="00276A0B"/>
    <w:rsid w:val="00284DEE"/>
    <w:rsid w:val="00285E7B"/>
    <w:rsid w:val="00287C25"/>
    <w:rsid w:val="002A392B"/>
    <w:rsid w:val="002A7438"/>
    <w:rsid w:val="002B3248"/>
    <w:rsid w:val="002B38DB"/>
    <w:rsid w:val="002C297A"/>
    <w:rsid w:val="002C2F3E"/>
    <w:rsid w:val="002D6174"/>
    <w:rsid w:val="002E10D7"/>
    <w:rsid w:val="002E2962"/>
    <w:rsid w:val="002E52E3"/>
    <w:rsid w:val="002F0A7F"/>
    <w:rsid w:val="002F4287"/>
    <w:rsid w:val="0030007C"/>
    <w:rsid w:val="00303E3C"/>
    <w:rsid w:val="003046DA"/>
    <w:rsid w:val="003054D1"/>
    <w:rsid w:val="0030592A"/>
    <w:rsid w:val="003075A5"/>
    <w:rsid w:val="00316208"/>
    <w:rsid w:val="00317D4F"/>
    <w:rsid w:val="00320B9C"/>
    <w:rsid w:val="00320D5A"/>
    <w:rsid w:val="003229A9"/>
    <w:rsid w:val="003301C4"/>
    <w:rsid w:val="00333508"/>
    <w:rsid w:val="003339B3"/>
    <w:rsid w:val="00333CC5"/>
    <w:rsid w:val="00333F41"/>
    <w:rsid w:val="0033691E"/>
    <w:rsid w:val="00337D88"/>
    <w:rsid w:val="00345905"/>
    <w:rsid w:val="00351C91"/>
    <w:rsid w:val="00352FF3"/>
    <w:rsid w:val="003531C6"/>
    <w:rsid w:val="00355CA7"/>
    <w:rsid w:val="00362007"/>
    <w:rsid w:val="00363667"/>
    <w:rsid w:val="00371F92"/>
    <w:rsid w:val="00375726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96BA7"/>
    <w:rsid w:val="003A5815"/>
    <w:rsid w:val="003A6AF6"/>
    <w:rsid w:val="003B4F50"/>
    <w:rsid w:val="003C01C9"/>
    <w:rsid w:val="003C6C45"/>
    <w:rsid w:val="003D4749"/>
    <w:rsid w:val="003F2937"/>
    <w:rsid w:val="003F6FF4"/>
    <w:rsid w:val="003F7594"/>
    <w:rsid w:val="00402BB8"/>
    <w:rsid w:val="0040451F"/>
    <w:rsid w:val="00405FFC"/>
    <w:rsid w:val="00407371"/>
    <w:rsid w:val="00415DE2"/>
    <w:rsid w:val="00421C14"/>
    <w:rsid w:val="00422B0F"/>
    <w:rsid w:val="00430A6B"/>
    <w:rsid w:val="00433DBB"/>
    <w:rsid w:val="00437B7F"/>
    <w:rsid w:val="00441C64"/>
    <w:rsid w:val="00451638"/>
    <w:rsid w:val="00456E08"/>
    <w:rsid w:val="00463738"/>
    <w:rsid w:val="00465665"/>
    <w:rsid w:val="00465D1B"/>
    <w:rsid w:val="00466DC0"/>
    <w:rsid w:val="00472621"/>
    <w:rsid w:val="00475F34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C7909"/>
    <w:rsid w:val="004D5D1E"/>
    <w:rsid w:val="005004C2"/>
    <w:rsid w:val="00512B5B"/>
    <w:rsid w:val="0051646B"/>
    <w:rsid w:val="00527F4A"/>
    <w:rsid w:val="00532E68"/>
    <w:rsid w:val="00537E2C"/>
    <w:rsid w:val="00537ECC"/>
    <w:rsid w:val="00550D39"/>
    <w:rsid w:val="005514BF"/>
    <w:rsid w:val="00553C7C"/>
    <w:rsid w:val="00557457"/>
    <w:rsid w:val="00562B79"/>
    <w:rsid w:val="005637F7"/>
    <w:rsid w:val="0057002D"/>
    <w:rsid w:val="00573504"/>
    <w:rsid w:val="005741EB"/>
    <w:rsid w:val="005802A6"/>
    <w:rsid w:val="00580682"/>
    <w:rsid w:val="005823F4"/>
    <w:rsid w:val="005866CD"/>
    <w:rsid w:val="005904F0"/>
    <w:rsid w:val="00593ACB"/>
    <w:rsid w:val="00596FEA"/>
    <w:rsid w:val="00597958"/>
    <w:rsid w:val="005A4D23"/>
    <w:rsid w:val="005B26C0"/>
    <w:rsid w:val="005B2739"/>
    <w:rsid w:val="005B303C"/>
    <w:rsid w:val="005B4537"/>
    <w:rsid w:val="005B6688"/>
    <w:rsid w:val="005C22DE"/>
    <w:rsid w:val="005D3E38"/>
    <w:rsid w:val="005D720C"/>
    <w:rsid w:val="005E2129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4A77"/>
    <w:rsid w:val="006652A7"/>
    <w:rsid w:val="00666213"/>
    <w:rsid w:val="0067138C"/>
    <w:rsid w:val="006732D4"/>
    <w:rsid w:val="00674EF6"/>
    <w:rsid w:val="00677FD5"/>
    <w:rsid w:val="0068045F"/>
    <w:rsid w:val="00685D65"/>
    <w:rsid w:val="00686930"/>
    <w:rsid w:val="006A00DB"/>
    <w:rsid w:val="006B0FAC"/>
    <w:rsid w:val="006B14F9"/>
    <w:rsid w:val="006B20C5"/>
    <w:rsid w:val="006C2B81"/>
    <w:rsid w:val="006C4D54"/>
    <w:rsid w:val="006D6916"/>
    <w:rsid w:val="006F71CE"/>
    <w:rsid w:val="0071069C"/>
    <w:rsid w:val="0071313D"/>
    <w:rsid w:val="00715762"/>
    <w:rsid w:val="00716510"/>
    <w:rsid w:val="00716AF3"/>
    <w:rsid w:val="00732C35"/>
    <w:rsid w:val="007331F2"/>
    <w:rsid w:val="00733F3E"/>
    <w:rsid w:val="007366E8"/>
    <w:rsid w:val="00737595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95AE9"/>
    <w:rsid w:val="007A37AB"/>
    <w:rsid w:val="007B1E7F"/>
    <w:rsid w:val="007B6527"/>
    <w:rsid w:val="007C2AF2"/>
    <w:rsid w:val="007C3B40"/>
    <w:rsid w:val="007D1B14"/>
    <w:rsid w:val="007D41A0"/>
    <w:rsid w:val="007E7C4F"/>
    <w:rsid w:val="007F22FD"/>
    <w:rsid w:val="00805024"/>
    <w:rsid w:val="00810498"/>
    <w:rsid w:val="00810860"/>
    <w:rsid w:val="0081370D"/>
    <w:rsid w:val="008144FD"/>
    <w:rsid w:val="00815A49"/>
    <w:rsid w:val="00823C3C"/>
    <w:rsid w:val="0083205B"/>
    <w:rsid w:val="00833CE5"/>
    <w:rsid w:val="00840680"/>
    <w:rsid w:val="00840FA9"/>
    <w:rsid w:val="00870742"/>
    <w:rsid w:val="00876626"/>
    <w:rsid w:val="00881648"/>
    <w:rsid w:val="0088207E"/>
    <w:rsid w:val="00891513"/>
    <w:rsid w:val="008A5AB5"/>
    <w:rsid w:val="008B66A8"/>
    <w:rsid w:val="008C2FBD"/>
    <w:rsid w:val="008C4FC9"/>
    <w:rsid w:val="008C5F75"/>
    <w:rsid w:val="008C658F"/>
    <w:rsid w:val="008D001B"/>
    <w:rsid w:val="008E69CD"/>
    <w:rsid w:val="008F54F6"/>
    <w:rsid w:val="008F732D"/>
    <w:rsid w:val="009070F1"/>
    <w:rsid w:val="009071F2"/>
    <w:rsid w:val="0091090D"/>
    <w:rsid w:val="00912953"/>
    <w:rsid w:val="00913630"/>
    <w:rsid w:val="00913DD3"/>
    <w:rsid w:val="00915DC7"/>
    <w:rsid w:val="00922147"/>
    <w:rsid w:val="00923007"/>
    <w:rsid w:val="009322AA"/>
    <w:rsid w:val="009324FC"/>
    <w:rsid w:val="00942490"/>
    <w:rsid w:val="00942C06"/>
    <w:rsid w:val="00952399"/>
    <w:rsid w:val="00956F62"/>
    <w:rsid w:val="00965378"/>
    <w:rsid w:val="00967894"/>
    <w:rsid w:val="00972299"/>
    <w:rsid w:val="0097350C"/>
    <w:rsid w:val="00973762"/>
    <w:rsid w:val="00976707"/>
    <w:rsid w:val="00980841"/>
    <w:rsid w:val="009841D4"/>
    <w:rsid w:val="00986153"/>
    <w:rsid w:val="00990225"/>
    <w:rsid w:val="00992912"/>
    <w:rsid w:val="00992C2D"/>
    <w:rsid w:val="009948CF"/>
    <w:rsid w:val="0099575B"/>
    <w:rsid w:val="00997A2A"/>
    <w:rsid w:val="009C4FAF"/>
    <w:rsid w:val="009D01E7"/>
    <w:rsid w:val="009D1F10"/>
    <w:rsid w:val="009D2C43"/>
    <w:rsid w:val="009D7FE1"/>
    <w:rsid w:val="009E1DCB"/>
    <w:rsid w:val="009E37A1"/>
    <w:rsid w:val="009F3E4E"/>
    <w:rsid w:val="009F40BC"/>
    <w:rsid w:val="009F6E53"/>
    <w:rsid w:val="00A04326"/>
    <w:rsid w:val="00A04ED4"/>
    <w:rsid w:val="00A12090"/>
    <w:rsid w:val="00A15BDA"/>
    <w:rsid w:val="00A22F00"/>
    <w:rsid w:val="00A241A3"/>
    <w:rsid w:val="00A3086D"/>
    <w:rsid w:val="00A32EF9"/>
    <w:rsid w:val="00A41374"/>
    <w:rsid w:val="00A5063F"/>
    <w:rsid w:val="00A51F54"/>
    <w:rsid w:val="00A53997"/>
    <w:rsid w:val="00A56800"/>
    <w:rsid w:val="00A600F5"/>
    <w:rsid w:val="00A66E28"/>
    <w:rsid w:val="00A72860"/>
    <w:rsid w:val="00A72A62"/>
    <w:rsid w:val="00A7302D"/>
    <w:rsid w:val="00A76170"/>
    <w:rsid w:val="00A76E16"/>
    <w:rsid w:val="00A77C64"/>
    <w:rsid w:val="00A77FFB"/>
    <w:rsid w:val="00A85243"/>
    <w:rsid w:val="00A852EB"/>
    <w:rsid w:val="00A86A34"/>
    <w:rsid w:val="00A871E3"/>
    <w:rsid w:val="00A90B46"/>
    <w:rsid w:val="00A941CC"/>
    <w:rsid w:val="00AA25E0"/>
    <w:rsid w:val="00AB2A31"/>
    <w:rsid w:val="00AB51CA"/>
    <w:rsid w:val="00AE1589"/>
    <w:rsid w:val="00AE30C7"/>
    <w:rsid w:val="00AF0CC8"/>
    <w:rsid w:val="00AF1199"/>
    <w:rsid w:val="00AF794A"/>
    <w:rsid w:val="00B01142"/>
    <w:rsid w:val="00B01394"/>
    <w:rsid w:val="00B0484D"/>
    <w:rsid w:val="00B171A4"/>
    <w:rsid w:val="00B32B77"/>
    <w:rsid w:val="00B36F79"/>
    <w:rsid w:val="00B37927"/>
    <w:rsid w:val="00B50864"/>
    <w:rsid w:val="00B52DB3"/>
    <w:rsid w:val="00B60798"/>
    <w:rsid w:val="00B61B5D"/>
    <w:rsid w:val="00B64F65"/>
    <w:rsid w:val="00B760B1"/>
    <w:rsid w:val="00B82671"/>
    <w:rsid w:val="00B9481A"/>
    <w:rsid w:val="00B94ACE"/>
    <w:rsid w:val="00B95D8D"/>
    <w:rsid w:val="00B970C7"/>
    <w:rsid w:val="00BA54C6"/>
    <w:rsid w:val="00BA67B4"/>
    <w:rsid w:val="00BB02C1"/>
    <w:rsid w:val="00BB20AE"/>
    <w:rsid w:val="00BB7AE2"/>
    <w:rsid w:val="00BC0E68"/>
    <w:rsid w:val="00BC43AF"/>
    <w:rsid w:val="00BD241E"/>
    <w:rsid w:val="00BD6DE6"/>
    <w:rsid w:val="00BD7BF2"/>
    <w:rsid w:val="00BE1443"/>
    <w:rsid w:val="00BE62D2"/>
    <w:rsid w:val="00BF0F55"/>
    <w:rsid w:val="00BF3DF6"/>
    <w:rsid w:val="00BF7CF4"/>
    <w:rsid w:val="00C00607"/>
    <w:rsid w:val="00C016FC"/>
    <w:rsid w:val="00C0174F"/>
    <w:rsid w:val="00C1056D"/>
    <w:rsid w:val="00C14101"/>
    <w:rsid w:val="00C16EC2"/>
    <w:rsid w:val="00C1714A"/>
    <w:rsid w:val="00C2010C"/>
    <w:rsid w:val="00C21FE6"/>
    <w:rsid w:val="00C334E0"/>
    <w:rsid w:val="00C34FF0"/>
    <w:rsid w:val="00C47C24"/>
    <w:rsid w:val="00C515AC"/>
    <w:rsid w:val="00C54466"/>
    <w:rsid w:val="00C60509"/>
    <w:rsid w:val="00C6459C"/>
    <w:rsid w:val="00C70171"/>
    <w:rsid w:val="00C72AB6"/>
    <w:rsid w:val="00C72E55"/>
    <w:rsid w:val="00C75DF3"/>
    <w:rsid w:val="00C81948"/>
    <w:rsid w:val="00CC0B05"/>
    <w:rsid w:val="00CE245A"/>
    <w:rsid w:val="00CE2ECC"/>
    <w:rsid w:val="00CE67E8"/>
    <w:rsid w:val="00D00592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4FFD"/>
    <w:rsid w:val="00D92EE8"/>
    <w:rsid w:val="00D93474"/>
    <w:rsid w:val="00D9543F"/>
    <w:rsid w:val="00D97204"/>
    <w:rsid w:val="00DA071A"/>
    <w:rsid w:val="00DB2C55"/>
    <w:rsid w:val="00DB317D"/>
    <w:rsid w:val="00DC46DE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21F60"/>
    <w:rsid w:val="00E37108"/>
    <w:rsid w:val="00E37937"/>
    <w:rsid w:val="00E45E98"/>
    <w:rsid w:val="00E57B98"/>
    <w:rsid w:val="00E65B6D"/>
    <w:rsid w:val="00E7084F"/>
    <w:rsid w:val="00E777B6"/>
    <w:rsid w:val="00E804BB"/>
    <w:rsid w:val="00E86748"/>
    <w:rsid w:val="00E90AC8"/>
    <w:rsid w:val="00E90F3B"/>
    <w:rsid w:val="00E96187"/>
    <w:rsid w:val="00E97001"/>
    <w:rsid w:val="00E9789C"/>
    <w:rsid w:val="00EA6B49"/>
    <w:rsid w:val="00EA73F2"/>
    <w:rsid w:val="00EA77AD"/>
    <w:rsid w:val="00EB29C0"/>
    <w:rsid w:val="00EB5048"/>
    <w:rsid w:val="00EC53CD"/>
    <w:rsid w:val="00EC572E"/>
    <w:rsid w:val="00ED2320"/>
    <w:rsid w:val="00ED23D9"/>
    <w:rsid w:val="00ED754A"/>
    <w:rsid w:val="00EE16BD"/>
    <w:rsid w:val="00EF5171"/>
    <w:rsid w:val="00EF6CFD"/>
    <w:rsid w:val="00EF7DC1"/>
    <w:rsid w:val="00F02575"/>
    <w:rsid w:val="00F03AC9"/>
    <w:rsid w:val="00F042D2"/>
    <w:rsid w:val="00F0553C"/>
    <w:rsid w:val="00F11038"/>
    <w:rsid w:val="00F11AA1"/>
    <w:rsid w:val="00F11AD5"/>
    <w:rsid w:val="00F13215"/>
    <w:rsid w:val="00F24D6E"/>
    <w:rsid w:val="00F42F57"/>
    <w:rsid w:val="00F525AD"/>
    <w:rsid w:val="00F554E6"/>
    <w:rsid w:val="00F66CD5"/>
    <w:rsid w:val="00F67DE3"/>
    <w:rsid w:val="00F7380E"/>
    <w:rsid w:val="00F74AFD"/>
    <w:rsid w:val="00F75308"/>
    <w:rsid w:val="00F75F94"/>
    <w:rsid w:val="00F77F62"/>
    <w:rsid w:val="00F81B31"/>
    <w:rsid w:val="00F84822"/>
    <w:rsid w:val="00F9107B"/>
    <w:rsid w:val="00FA0BC4"/>
    <w:rsid w:val="00FB78AF"/>
    <w:rsid w:val="00FC5506"/>
    <w:rsid w:val="00FD03F6"/>
    <w:rsid w:val="00FD2452"/>
    <w:rsid w:val="00FE3A02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3">
    <w:name w:val="Mřížka tabulky3"/>
    <w:basedOn w:val="Normlntabulka"/>
    <w:next w:val="Mkatabulky"/>
    <w:uiPriority w:val="59"/>
    <w:rsid w:val="007D41A0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4">
    <w:name w:val="Mřížka tabulky4"/>
    <w:basedOn w:val="Normlntabulka"/>
    <w:next w:val="Mkatabulky"/>
    <w:uiPriority w:val="59"/>
    <w:rsid w:val="000E37E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5">
    <w:name w:val="Mřížka tabulky5"/>
    <w:basedOn w:val="Normlntabulka"/>
    <w:next w:val="Mkatabulky"/>
    <w:uiPriority w:val="59"/>
    <w:rsid w:val="00A86A3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6">
    <w:name w:val="Mřížka tabulky6"/>
    <w:basedOn w:val="Normlntabulka"/>
    <w:next w:val="Mkatabulky"/>
    <w:uiPriority w:val="59"/>
    <w:rsid w:val="0016698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7">
    <w:name w:val="Mřížka tabulky7"/>
    <w:basedOn w:val="Normlntabulka"/>
    <w:next w:val="Mkatabulky"/>
    <w:uiPriority w:val="59"/>
    <w:rsid w:val="005823F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8">
    <w:name w:val="Mřížka tabulky8"/>
    <w:basedOn w:val="Normlntabulka"/>
    <w:next w:val="Mkatabulky"/>
    <w:uiPriority w:val="59"/>
    <w:rsid w:val="001D640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9">
    <w:name w:val="Mřížka tabulky9"/>
    <w:basedOn w:val="Normlntabulka"/>
    <w:next w:val="Mkatabulky"/>
    <w:uiPriority w:val="59"/>
    <w:rsid w:val="0091090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0">
    <w:name w:val="Mřížka tabulky10"/>
    <w:basedOn w:val="Normlntabulka"/>
    <w:next w:val="Mkatabulky"/>
    <w:uiPriority w:val="59"/>
    <w:rsid w:val="009948CF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1">
    <w:name w:val="Mřížka tabulky11"/>
    <w:basedOn w:val="Normlntabulka"/>
    <w:next w:val="Mkatabulky"/>
    <w:uiPriority w:val="59"/>
    <w:rsid w:val="00451638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2">
    <w:name w:val="Mřížka tabulky12"/>
    <w:basedOn w:val="Normlntabulka"/>
    <w:next w:val="Mkatabulky"/>
    <w:uiPriority w:val="59"/>
    <w:rsid w:val="00ED23D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3">
    <w:name w:val="Mřížka tabulky13"/>
    <w:basedOn w:val="Normlntabulka"/>
    <w:next w:val="Mkatabulky"/>
    <w:uiPriority w:val="59"/>
    <w:rsid w:val="0089151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4">
    <w:name w:val="Mřížka tabulky14"/>
    <w:basedOn w:val="Normlntabulka"/>
    <w:next w:val="Mkatabulky"/>
    <w:uiPriority w:val="59"/>
    <w:rsid w:val="00DA071A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5">
    <w:name w:val="Mřížka tabulky15"/>
    <w:basedOn w:val="Normlntabulka"/>
    <w:next w:val="Mkatabulky"/>
    <w:uiPriority w:val="59"/>
    <w:rsid w:val="00A32EF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6">
    <w:name w:val="Mřížka tabulky16"/>
    <w:basedOn w:val="Normlntabulka"/>
    <w:next w:val="Mkatabulky"/>
    <w:uiPriority w:val="59"/>
    <w:rsid w:val="00F11A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7">
    <w:name w:val="Mřížka tabulky17"/>
    <w:basedOn w:val="Normlntabulka"/>
    <w:next w:val="Mkatabulky"/>
    <w:uiPriority w:val="59"/>
    <w:rsid w:val="00823C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8">
    <w:name w:val="Mřížka tabulky18"/>
    <w:basedOn w:val="Normlntabulka"/>
    <w:next w:val="Mkatabulky"/>
    <w:uiPriority w:val="59"/>
    <w:rsid w:val="009071F2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9">
    <w:name w:val="Mřížka tabulky19"/>
    <w:basedOn w:val="Normlntabulka"/>
    <w:next w:val="Mkatabulky"/>
    <w:uiPriority w:val="59"/>
    <w:rsid w:val="00A600F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14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2026-03-19T08:38:00Z</dcterms:created>
  <dcterms:modified xsi:type="dcterms:W3CDTF">2026-03-19T08:38:00Z</dcterms:modified>
</cp:coreProperties>
</file>