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786AE7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786AE7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B5FFB68" w14:textId="77777777" w:rsidR="00C72AB6" w:rsidRPr="00786AE7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1CD01DA8" w:rsidR="000C66E7" w:rsidRPr="00786AE7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786AE7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786AE7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786AE7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786AE7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786AE7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786AE7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786AE7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08481F" w:rsidRPr="00786AE7" w14:paraId="543F87C0" w14:textId="77777777" w:rsidTr="0008481F">
        <w:trPr>
          <w:trHeight w:val="258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ECF" w14:textId="77777777" w:rsidR="0008481F" w:rsidRPr="00786AE7" w:rsidRDefault="0008481F" w:rsidP="0008481F">
            <w:pPr>
              <w:spacing w:before="1"/>
              <w:ind w:left="937" w:right="-80"/>
              <w:rPr>
                <w:rFonts w:eastAsiaTheme="minorHAnsi"/>
                <w:color w:val="010302"/>
                <w:lang w:val="cs-CZ"/>
              </w:rPr>
            </w:pPr>
            <w:r w:rsidRPr="00786AE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23.6</w:t>
            </w:r>
            <w:r w:rsidRPr="00786AE7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786AE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30.6.</w:t>
            </w:r>
            <w:r w:rsidRPr="00786AE7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CCD" w14:textId="77777777" w:rsidR="0008481F" w:rsidRPr="00786AE7" w:rsidRDefault="0008481F" w:rsidP="0008481F">
            <w:pPr>
              <w:spacing w:before="1"/>
              <w:ind w:right="637" w:firstLine="2212"/>
              <w:rPr>
                <w:color w:val="010302"/>
                <w:lang w:val="cs-CZ"/>
              </w:rPr>
            </w:pPr>
            <w:r w:rsidRPr="00786AE7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Mgr. Petráková</w:t>
            </w:r>
            <w:r w:rsidRPr="00786AE7">
              <w:rPr>
                <w:sz w:val="24"/>
                <w:szCs w:val="24"/>
                <w:lang w:val="cs-CZ"/>
              </w:rPr>
              <w:t xml:space="preserve"> </w:t>
            </w:r>
          </w:p>
        </w:tc>
      </w:tr>
      <w:tr w:rsidR="0008481F" w:rsidRPr="00786AE7" w14:paraId="1198ACB7" w14:textId="77777777" w:rsidTr="0008481F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C471" w14:textId="77777777" w:rsidR="0008481F" w:rsidRPr="00786AE7" w:rsidRDefault="0008481F" w:rsidP="0008481F">
            <w:pPr>
              <w:spacing w:before="3"/>
              <w:ind w:left="937" w:right="-80" w:firstLine="129"/>
              <w:rPr>
                <w:color w:val="010302"/>
                <w:lang w:val="cs-CZ"/>
              </w:rPr>
            </w:pPr>
            <w:r w:rsidRPr="00786AE7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786AE7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E7E8" w14:textId="604011CF" w:rsidR="0008481F" w:rsidRPr="00786AE7" w:rsidRDefault="0008481F" w:rsidP="00786AE7">
            <w:pPr>
              <w:spacing w:before="3"/>
              <w:ind w:right="637" w:firstLine="818"/>
              <w:jc w:val="center"/>
              <w:rPr>
                <w:color w:val="010302"/>
                <w:lang w:val="cs-CZ"/>
              </w:rPr>
            </w:pPr>
            <w:r w:rsidRPr="00786AE7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JUDr. Slavík, JUDr. </w:t>
            </w:r>
            <w:proofErr w:type="spellStart"/>
            <w:r w:rsidRPr="00786AE7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Pelcner</w:t>
            </w:r>
            <w:proofErr w:type="spellEnd"/>
          </w:p>
        </w:tc>
      </w:tr>
    </w:tbl>
    <w:p w14:paraId="18B8CEA5" w14:textId="77777777" w:rsidR="004B74BC" w:rsidRPr="00786AE7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786AE7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78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6/18 13:06:0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1F"/>
    <w:rsid w:val="00084846"/>
    <w:rsid w:val="00087440"/>
    <w:rsid w:val="000A59B7"/>
    <w:rsid w:val="000C0264"/>
    <w:rsid w:val="000C0878"/>
    <w:rsid w:val="000C66E7"/>
    <w:rsid w:val="000D0A09"/>
    <w:rsid w:val="000D7F1C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1B2AA3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015F8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3BA1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6AE7"/>
    <w:rsid w:val="0078737C"/>
    <w:rsid w:val="007910E8"/>
    <w:rsid w:val="00795AE9"/>
    <w:rsid w:val="007A37AB"/>
    <w:rsid w:val="007B1E7F"/>
    <w:rsid w:val="007B6527"/>
    <w:rsid w:val="007C3B40"/>
    <w:rsid w:val="007D0AFD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34B0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ECD4-DF95-4225-A897-CA77902B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2025-06-19T07:13:00Z</dcterms:created>
  <dcterms:modified xsi:type="dcterms:W3CDTF">2025-06-19T07:13:00Z</dcterms:modified>
</cp:coreProperties>
</file>