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556795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042CD38B" w14:textId="40C860E0" w:rsidR="00597958" w:rsidRPr="00556795" w:rsidRDefault="00597958" w:rsidP="003C6C4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DF2209A" w14:textId="77777777" w:rsidR="00913630" w:rsidRPr="00556795" w:rsidRDefault="00913630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19EC6BD9" w:rsidR="00011866" w:rsidRPr="00556795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556795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556795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556795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42F8D973" w14:textId="77777777" w:rsidR="0091090D" w:rsidRPr="00556795" w:rsidRDefault="0091090D" w:rsidP="0091090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12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ED23D9" w:rsidRPr="00556795" w14:paraId="7D84E2A3" w14:textId="77777777" w:rsidTr="00ED23D9">
        <w:trPr>
          <w:trHeight w:val="260"/>
        </w:trPr>
        <w:tc>
          <w:tcPr>
            <w:tcW w:w="3065" w:type="dxa"/>
            <w:hideMark/>
          </w:tcPr>
          <w:p w14:paraId="37C355EA" w14:textId="77777777" w:rsidR="00ED23D9" w:rsidRPr="00556795" w:rsidRDefault="00ED23D9" w:rsidP="00ED23D9">
            <w:pPr>
              <w:widowControl/>
              <w:spacing w:before="3"/>
              <w:ind w:left="944" w:right="-80" w:firstLine="57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556795">
              <w:rPr>
                <w:rFonts w:ascii="Garamond" w:eastAsia="Times New Roman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24.11. – 1.12.2025</w:t>
            </w:r>
          </w:p>
        </w:tc>
        <w:tc>
          <w:tcPr>
            <w:tcW w:w="5965" w:type="dxa"/>
            <w:hideMark/>
          </w:tcPr>
          <w:p w14:paraId="5BC3B1B2" w14:textId="77777777" w:rsidR="00ED23D9" w:rsidRPr="00556795" w:rsidRDefault="00ED23D9" w:rsidP="00ED23D9">
            <w:pPr>
              <w:widowControl/>
              <w:spacing w:before="3"/>
              <w:ind w:right="524" w:firstLine="59"/>
              <w:jc w:val="center"/>
              <w:textAlignment w:val="baseline"/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556795"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  <w:t xml:space="preserve">JUDr. </w:t>
            </w:r>
            <w:proofErr w:type="spellStart"/>
            <w:r w:rsidRPr="00556795"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  <w:t>Pelcner</w:t>
            </w:r>
            <w:proofErr w:type="spellEnd"/>
          </w:p>
        </w:tc>
      </w:tr>
      <w:tr w:rsidR="00ED23D9" w:rsidRPr="00556795" w14:paraId="088C6E28" w14:textId="77777777" w:rsidTr="00ED23D9">
        <w:trPr>
          <w:trHeight w:val="260"/>
        </w:trPr>
        <w:tc>
          <w:tcPr>
            <w:tcW w:w="3065" w:type="dxa"/>
            <w:hideMark/>
          </w:tcPr>
          <w:p w14:paraId="6DF77369" w14:textId="77777777" w:rsidR="00ED23D9" w:rsidRPr="00556795" w:rsidRDefault="00ED23D9" w:rsidP="00ED23D9">
            <w:pPr>
              <w:widowControl/>
              <w:spacing w:before="5"/>
              <w:ind w:left="944" w:right="-80" w:firstLine="122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556795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556795">
              <w:rPr>
                <w:rFonts w:eastAsia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hideMark/>
          </w:tcPr>
          <w:p w14:paraId="49136813" w14:textId="77777777" w:rsidR="00ED23D9" w:rsidRPr="00556795" w:rsidRDefault="00ED23D9" w:rsidP="00ED23D9">
            <w:pPr>
              <w:widowControl/>
              <w:spacing w:before="5"/>
              <w:ind w:right="524" w:firstLine="59"/>
              <w:jc w:val="center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556795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JUDr. Wažiková, Mgr. Boříková</w:t>
            </w:r>
          </w:p>
        </w:tc>
      </w:tr>
    </w:tbl>
    <w:p w14:paraId="064767A1" w14:textId="77777777" w:rsidR="00245C65" w:rsidRPr="00556795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556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11/20 09:47:39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93FA3"/>
    <w:rsid w:val="00194F85"/>
    <w:rsid w:val="00195965"/>
    <w:rsid w:val="00195A59"/>
    <w:rsid w:val="001A3725"/>
    <w:rsid w:val="001B0B79"/>
    <w:rsid w:val="001D6409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27EF9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6795"/>
    <w:rsid w:val="00557457"/>
    <w:rsid w:val="00562B79"/>
    <w:rsid w:val="005637F7"/>
    <w:rsid w:val="0057002D"/>
    <w:rsid w:val="00573504"/>
    <w:rsid w:val="005741EB"/>
    <w:rsid w:val="005802A6"/>
    <w:rsid w:val="005823F4"/>
    <w:rsid w:val="005866CD"/>
    <w:rsid w:val="005904F0"/>
    <w:rsid w:val="00593ACB"/>
    <w:rsid w:val="00596FEA"/>
    <w:rsid w:val="00597958"/>
    <w:rsid w:val="005A4D23"/>
    <w:rsid w:val="005B26C0"/>
    <w:rsid w:val="005B303C"/>
    <w:rsid w:val="005B4537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49E"/>
    <w:rsid w:val="00664A77"/>
    <w:rsid w:val="006652A7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4D54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81648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4E45"/>
    <w:rsid w:val="009754AB"/>
    <w:rsid w:val="00976707"/>
    <w:rsid w:val="00980841"/>
    <w:rsid w:val="009841D4"/>
    <w:rsid w:val="00986153"/>
    <w:rsid w:val="00990225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2025-11-20T11:44:00Z</dcterms:created>
  <dcterms:modified xsi:type="dcterms:W3CDTF">2025-11-20T11:44:00Z</dcterms:modified>
</cp:coreProperties>
</file>