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D058D9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D058D9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2A4EBF78" w14:textId="77777777" w:rsidR="009D1F10" w:rsidRPr="00D058D9" w:rsidRDefault="009D1F10" w:rsidP="009D1F1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4CEE58AC" w14:textId="77777777" w:rsidR="00BE1443" w:rsidRPr="00D058D9" w:rsidRDefault="00BE1443" w:rsidP="00BE1443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67580D0" w14:textId="19130398" w:rsidR="000C66E7" w:rsidRPr="00D058D9" w:rsidRDefault="000C66E7" w:rsidP="000C66E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D058D9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D058D9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D058D9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D058D9">
        <w:rPr>
          <w:rFonts w:ascii="Garamond" w:hAnsi="Garamond"/>
          <w:b/>
          <w:sz w:val="24"/>
          <w:szCs w:val="24"/>
        </w:rPr>
        <w:t>Nc</w:t>
      </w:r>
      <w:proofErr w:type="spellEnd"/>
    </w:p>
    <w:p w14:paraId="71CF250E" w14:textId="77777777" w:rsidR="00876626" w:rsidRPr="00D058D9" w:rsidRDefault="00876626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8B8CEA5" w14:textId="77777777" w:rsidR="004B74BC" w:rsidRPr="00D058D9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Style w:val="Mkatabulky"/>
        <w:tblpPr w:vertAnchor="text" w:horzAnchor="page" w:tblpX="1342" w:tblpY="-270"/>
        <w:tblOverlap w:val="never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6286"/>
      </w:tblGrid>
      <w:tr w:rsidR="00381869" w:rsidRPr="00D058D9" w14:paraId="4495AA79" w14:textId="77777777" w:rsidTr="00381869">
        <w:trPr>
          <w:trHeight w:val="26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E382" w14:textId="77777777" w:rsidR="00381869" w:rsidRPr="00D058D9" w:rsidRDefault="00381869">
            <w:pPr>
              <w:spacing w:before="3"/>
              <w:ind w:left="944" w:right="-80" w:firstLine="57"/>
              <w:rPr>
                <w:color w:val="010302"/>
                <w:lang w:val="cs-CZ"/>
              </w:rPr>
            </w:pPr>
            <w:r w:rsidRPr="00D058D9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24.2</w:t>
            </w:r>
            <w:r w:rsidRPr="00D058D9">
              <w:rPr>
                <w:rFonts w:ascii="Garamond" w:hAnsi="Garamond" w:cs="Garamond"/>
                <w:b/>
                <w:bCs/>
                <w:color w:val="000000"/>
                <w:spacing w:val="60"/>
                <w:sz w:val="24"/>
                <w:szCs w:val="24"/>
                <w:lang w:val="cs-CZ"/>
              </w:rPr>
              <w:t>.–</w:t>
            </w:r>
            <w:r w:rsidRPr="00D058D9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3.3.</w:t>
            </w:r>
            <w:r w:rsidRPr="00D058D9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AFE4" w14:textId="77777777" w:rsidR="00381869" w:rsidRPr="00D058D9" w:rsidRDefault="00381869">
            <w:pPr>
              <w:spacing w:before="3"/>
              <w:ind w:right="524" w:firstLine="2280"/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</w:pPr>
            <w:r w:rsidRPr="00D058D9"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  <w:t xml:space="preserve">JUDr. </w:t>
            </w:r>
            <w:proofErr w:type="spellStart"/>
            <w:r w:rsidRPr="00D058D9"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  <w:t>Štachová</w:t>
            </w:r>
            <w:proofErr w:type="spellEnd"/>
          </w:p>
        </w:tc>
      </w:tr>
      <w:tr w:rsidR="00381869" w:rsidRPr="00D058D9" w14:paraId="4D5A6CD5" w14:textId="77777777" w:rsidTr="00381869">
        <w:trPr>
          <w:trHeight w:val="26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CC55" w14:textId="77777777" w:rsidR="00381869" w:rsidRPr="00D058D9" w:rsidRDefault="00381869">
            <w:pPr>
              <w:spacing w:before="5"/>
              <w:ind w:left="944" w:right="-80" w:firstLine="122"/>
              <w:rPr>
                <w:color w:val="010302"/>
                <w:lang w:val="cs-CZ"/>
              </w:rPr>
            </w:pPr>
            <w:r w:rsidRPr="00D058D9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Zástupce:</w:t>
            </w:r>
            <w:r w:rsidRPr="00D058D9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B3B1" w14:textId="77777777" w:rsidR="00381869" w:rsidRPr="00D058D9" w:rsidRDefault="00381869">
            <w:pPr>
              <w:spacing w:before="5"/>
              <w:ind w:right="524"/>
              <w:jc w:val="center"/>
              <w:rPr>
                <w:color w:val="010302"/>
                <w:lang w:val="cs-CZ"/>
              </w:rPr>
            </w:pPr>
            <w:r w:rsidRPr="00D058D9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Mgr. Boříková, Mgr. Mařík, Mgr. Konšelová</w:t>
            </w:r>
          </w:p>
        </w:tc>
      </w:tr>
    </w:tbl>
    <w:p w14:paraId="064767A1" w14:textId="77777777" w:rsidR="00245C65" w:rsidRPr="00D058D9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D05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2/20 08:29:41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0812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19D2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0A7F"/>
    <w:rsid w:val="002F4287"/>
    <w:rsid w:val="0030007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09CD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592"/>
    <w:rsid w:val="00D058D9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2025-02-20T11:40:00Z</dcterms:created>
  <dcterms:modified xsi:type="dcterms:W3CDTF">2025-02-20T11:40:00Z</dcterms:modified>
</cp:coreProperties>
</file>