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A93487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A93487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05F2C8F" w14:textId="206341E0" w:rsidR="0071313D" w:rsidRPr="00A93487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A93487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A93487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A93487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A93487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0B7C0844" w14:textId="77777777" w:rsidR="00303E3C" w:rsidRPr="00A93487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1CF250E" w14:textId="77777777" w:rsidR="00876626" w:rsidRPr="00A93487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40369C" w:rsidRPr="00A93487" w14:paraId="63A3BBCA" w14:textId="77777777" w:rsidTr="0040369C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3CC5" w14:textId="77777777" w:rsidR="0040369C" w:rsidRPr="00A93487" w:rsidRDefault="0040369C" w:rsidP="0040369C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A93487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25. 5. – 1. 6. 2026</w:t>
            </w:r>
            <w:r w:rsidRPr="00A93487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1F0B" w14:textId="77777777" w:rsidR="0040369C" w:rsidRPr="00A93487" w:rsidRDefault="0040369C" w:rsidP="0040369C">
            <w:pPr>
              <w:spacing w:before="3"/>
              <w:ind w:right="524" w:firstLine="2280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A93487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JUDr. Wažiková</w:t>
            </w:r>
          </w:p>
        </w:tc>
      </w:tr>
      <w:tr w:rsidR="0040369C" w:rsidRPr="00A93487" w14:paraId="20F3C6B9" w14:textId="77777777" w:rsidTr="0040369C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2993" w14:textId="77777777" w:rsidR="0040369C" w:rsidRPr="00A93487" w:rsidRDefault="0040369C" w:rsidP="0040369C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A9348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A93487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A32E" w14:textId="77777777" w:rsidR="0040369C" w:rsidRPr="00A93487" w:rsidRDefault="0040369C" w:rsidP="0040369C">
            <w:pPr>
              <w:spacing w:before="5"/>
              <w:ind w:right="524"/>
              <w:jc w:val="center"/>
              <w:rPr>
                <w:color w:val="010302"/>
                <w:lang w:val="cs-CZ"/>
              </w:rPr>
            </w:pPr>
            <w:r w:rsidRPr="00A9348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Konšelová, JUDr. Slavík</w:t>
            </w:r>
          </w:p>
        </w:tc>
      </w:tr>
    </w:tbl>
    <w:p w14:paraId="18B8CEA5" w14:textId="77777777" w:rsidR="004B74BC" w:rsidRPr="00A93487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A93487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A9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6/05/21 08:50:46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369C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36A4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93487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765A3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0E4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B077A"/>
    <w:rsid w:val="00FC5506"/>
    <w:rsid w:val="00FD03F6"/>
    <w:rsid w:val="00FE76B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2026-05-21T10:52:00Z</dcterms:created>
  <dcterms:modified xsi:type="dcterms:W3CDTF">2026-05-21T10:52:00Z</dcterms:modified>
</cp:coreProperties>
</file>