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89076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90765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668CF0B" w14:textId="77777777" w:rsidR="008D001B" w:rsidRPr="00890765" w:rsidRDefault="008D001B" w:rsidP="008D001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DDBB920" w14:textId="44BE5EAC" w:rsidR="008D001B" w:rsidRPr="00890765" w:rsidRDefault="008D001B" w:rsidP="008D001B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DF2209A" w14:textId="77777777" w:rsidR="00913630" w:rsidRPr="00890765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19EC6BD9" w:rsidR="00011866" w:rsidRPr="00890765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890765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890765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890765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5410A7CA" w14:textId="77777777" w:rsidR="00F75F94" w:rsidRPr="00890765" w:rsidRDefault="00F75F94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7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5823F4" w:rsidRPr="00890765" w14:paraId="15485156" w14:textId="77777777" w:rsidTr="005823F4">
        <w:trPr>
          <w:trHeight w:val="260"/>
        </w:trPr>
        <w:tc>
          <w:tcPr>
            <w:tcW w:w="3065" w:type="dxa"/>
            <w:hideMark/>
          </w:tcPr>
          <w:p w14:paraId="50D14803" w14:textId="77777777" w:rsidR="005823F4" w:rsidRPr="00890765" w:rsidRDefault="005823F4" w:rsidP="005823F4">
            <w:pPr>
              <w:widowControl/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/>
              </w:rPr>
            </w:pPr>
            <w:r w:rsidRPr="00890765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25.8. – 1.9.2025</w:t>
            </w:r>
          </w:p>
        </w:tc>
        <w:tc>
          <w:tcPr>
            <w:tcW w:w="5965" w:type="dxa"/>
            <w:hideMark/>
          </w:tcPr>
          <w:p w14:paraId="07C46AF8" w14:textId="77777777" w:rsidR="005823F4" w:rsidRPr="00890765" w:rsidRDefault="005823F4" w:rsidP="005823F4">
            <w:pPr>
              <w:widowControl/>
              <w:spacing w:before="3"/>
              <w:ind w:right="524" w:firstLine="59"/>
              <w:jc w:val="center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890765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/>
              </w:rPr>
              <w:t>Mgr. Klouzek</w:t>
            </w:r>
          </w:p>
        </w:tc>
      </w:tr>
      <w:tr w:rsidR="005823F4" w:rsidRPr="00890765" w14:paraId="75F3A2EC" w14:textId="77777777" w:rsidTr="005823F4">
        <w:trPr>
          <w:trHeight w:val="260"/>
        </w:trPr>
        <w:tc>
          <w:tcPr>
            <w:tcW w:w="3065" w:type="dxa"/>
            <w:hideMark/>
          </w:tcPr>
          <w:p w14:paraId="12650E49" w14:textId="77777777" w:rsidR="005823F4" w:rsidRPr="00890765" w:rsidRDefault="005823F4" w:rsidP="005823F4">
            <w:pPr>
              <w:widowControl/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/>
              </w:rPr>
            </w:pPr>
            <w:r w:rsidRPr="00890765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890765">
              <w:rPr>
                <w:rFonts w:eastAsia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hideMark/>
          </w:tcPr>
          <w:p w14:paraId="49E1C948" w14:textId="77777777" w:rsidR="005823F4" w:rsidRPr="00890765" w:rsidRDefault="005823F4" w:rsidP="005823F4">
            <w:pPr>
              <w:widowControl/>
              <w:spacing w:before="5"/>
              <w:ind w:right="524" w:firstLine="59"/>
              <w:jc w:val="center"/>
              <w:textAlignment w:val="baseline"/>
              <w:rPr>
                <w:rFonts w:eastAsia="Times New Roman"/>
                <w:color w:val="010302"/>
                <w:lang w:val="cs-CZ"/>
              </w:rPr>
            </w:pPr>
            <w:r w:rsidRPr="00890765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/>
              </w:rPr>
              <w:t>JUDr. Slavík, Mgr. Jelínková</w:t>
            </w:r>
          </w:p>
        </w:tc>
      </w:tr>
    </w:tbl>
    <w:p w14:paraId="064767A1" w14:textId="77777777" w:rsidR="00245C65" w:rsidRPr="00890765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89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8/21 07:40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5D47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2E13"/>
    <w:rsid w:val="000C66E7"/>
    <w:rsid w:val="000D0A09"/>
    <w:rsid w:val="000E37E3"/>
    <w:rsid w:val="000F425D"/>
    <w:rsid w:val="00107C28"/>
    <w:rsid w:val="0012057D"/>
    <w:rsid w:val="001362E7"/>
    <w:rsid w:val="001401E6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2D2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23F4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0765"/>
    <w:rsid w:val="008A5AB5"/>
    <w:rsid w:val="008B66A8"/>
    <w:rsid w:val="008C2FBD"/>
    <w:rsid w:val="008C4FC9"/>
    <w:rsid w:val="008C5F75"/>
    <w:rsid w:val="008C658F"/>
    <w:rsid w:val="008D001B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537F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04ED4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E30C7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0798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261F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7">
    <w:name w:val="Mřížka tabulky7"/>
    <w:basedOn w:val="Normlntabulka"/>
    <w:next w:val="Mkatabulky"/>
    <w:uiPriority w:val="59"/>
    <w:rsid w:val="005823F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2025-08-21T06:09:00Z</dcterms:created>
  <dcterms:modified xsi:type="dcterms:W3CDTF">2025-08-21T06:09:00Z</dcterms:modified>
</cp:coreProperties>
</file>