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C12FF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C12FF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76A2D4C" w14:textId="77777777" w:rsidR="00AF0CC8" w:rsidRPr="00C12FF2" w:rsidRDefault="00AF0CC8" w:rsidP="00AF0CC8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7D99E59F" w:rsidR="000C66E7" w:rsidRPr="00C12FF2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C12FF2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C12FF2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C12FF2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C12FF2">
        <w:rPr>
          <w:rFonts w:ascii="Garamond" w:hAnsi="Garamond"/>
          <w:b/>
          <w:sz w:val="24"/>
          <w:szCs w:val="24"/>
        </w:rPr>
        <w:t>Nc</w:t>
      </w:r>
      <w:proofErr w:type="spellEnd"/>
    </w:p>
    <w:p w14:paraId="71CF250E" w14:textId="77777777" w:rsidR="00876626" w:rsidRPr="00C12FF2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DA428B7" w14:textId="77777777" w:rsidR="00C1714A" w:rsidRPr="00C12FF2" w:rsidRDefault="00C1714A" w:rsidP="00C1714A">
      <w:pPr>
        <w:jc w:val="center"/>
        <w:rPr>
          <w:rFonts w:ascii="Garamond" w:hAnsi="Garamond"/>
          <w:b/>
          <w:sz w:val="24"/>
          <w:szCs w:val="24"/>
        </w:rPr>
      </w:pPr>
    </w:p>
    <w:p w14:paraId="1DBADE5B" w14:textId="77777777" w:rsidR="00C1714A" w:rsidRPr="00C12FF2" w:rsidRDefault="00C1714A" w:rsidP="00C1714A">
      <w:pPr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C1714A" w:rsidRPr="00C12FF2" w14:paraId="722A9FA4" w14:textId="77777777" w:rsidTr="00C1714A">
        <w:trPr>
          <w:trHeight w:val="2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3A46" w14:textId="2ECC4D26" w:rsidR="00C1714A" w:rsidRPr="00C12FF2" w:rsidRDefault="00C1714A" w:rsidP="00C1714A">
            <w:pPr>
              <w:widowControl/>
              <w:jc w:val="center"/>
              <w:rPr>
                <w:rFonts w:ascii="Garamond" w:hAnsi="Garamond"/>
                <w:b/>
                <w:sz w:val="24"/>
                <w:szCs w:val="24"/>
                <w:lang w:val="cs-CZ"/>
              </w:rPr>
            </w:pPr>
            <w:r w:rsidRPr="00C12FF2"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  <w:t>27.1. – 3.2.</w:t>
            </w:r>
            <w:r w:rsidRPr="00C12FF2">
              <w:rPr>
                <w:rFonts w:ascii="Garamond" w:hAnsi="Garamond"/>
                <w:b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7171" w14:textId="77777777" w:rsidR="00C1714A" w:rsidRPr="00C12FF2" w:rsidRDefault="00C1714A" w:rsidP="00C1714A">
            <w:pPr>
              <w:widowControl/>
              <w:jc w:val="center"/>
              <w:rPr>
                <w:rFonts w:ascii="Garamond" w:hAnsi="Garamond"/>
                <w:b/>
                <w:sz w:val="24"/>
                <w:szCs w:val="24"/>
                <w:lang w:val="cs-CZ"/>
              </w:rPr>
            </w:pPr>
            <w:r w:rsidRPr="00C12FF2"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  <w:t>JUDr. Slavík</w:t>
            </w:r>
          </w:p>
        </w:tc>
      </w:tr>
      <w:tr w:rsidR="00C1714A" w:rsidRPr="00C12FF2" w14:paraId="30F16256" w14:textId="77777777" w:rsidTr="00C1714A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3B22" w14:textId="77777777" w:rsidR="00C1714A" w:rsidRPr="00C12FF2" w:rsidRDefault="00C1714A" w:rsidP="00C1714A">
            <w:pPr>
              <w:widowControl/>
              <w:jc w:val="center"/>
              <w:rPr>
                <w:rFonts w:ascii="Garamond" w:hAnsi="Garamond"/>
                <w:bCs/>
                <w:sz w:val="24"/>
                <w:szCs w:val="24"/>
                <w:lang w:val="cs-CZ"/>
              </w:rPr>
            </w:pPr>
            <w:r w:rsidRPr="00C12FF2">
              <w:rPr>
                <w:rFonts w:ascii="Garamond" w:hAnsi="Garamond"/>
                <w:bCs/>
                <w:sz w:val="24"/>
                <w:szCs w:val="24"/>
                <w:lang w:val="cs-CZ"/>
              </w:rPr>
              <w:t xml:space="preserve">Zástupce: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6397" w14:textId="77777777" w:rsidR="00C1714A" w:rsidRPr="00C12FF2" w:rsidRDefault="00C1714A" w:rsidP="00C1714A">
            <w:pPr>
              <w:widowControl/>
              <w:jc w:val="center"/>
              <w:rPr>
                <w:rFonts w:ascii="Garamond" w:hAnsi="Garamond"/>
                <w:bCs/>
                <w:sz w:val="24"/>
                <w:szCs w:val="24"/>
                <w:lang w:val="cs-CZ"/>
              </w:rPr>
            </w:pPr>
            <w:r w:rsidRPr="00C12FF2">
              <w:rPr>
                <w:rFonts w:ascii="Garamond" w:hAnsi="Garamond"/>
                <w:bCs/>
                <w:sz w:val="24"/>
                <w:szCs w:val="24"/>
                <w:lang w:val="cs-CZ"/>
              </w:rPr>
              <w:t>JUDr. Pelcner, Mgr. Jelínková</w:t>
            </w:r>
          </w:p>
        </w:tc>
      </w:tr>
    </w:tbl>
    <w:p w14:paraId="076446C2" w14:textId="77777777" w:rsidR="00876626" w:rsidRPr="00C12FF2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C12FF2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C12FF2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C1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1/23 07:43:5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4AA6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E1DC5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C35FB"/>
    <w:rsid w:val="00AF0CC8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2FF2"/>
    <w:rsid w:val="00C14101"/>
    <w:rsid w:val="00C1714A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0E23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42D7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2025-01-23T07:09:00Z</dcterms:created>
  <dcterms:modified xsi:type="dcterms:W3CDTF">2025-01-23T07:09:00Z</dcterms:modified>
</cp:coreProperties>
</file>