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085F2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085F2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5609D40" w14:textId="77777777" w:rsidR="009948CF" w:rsidRPr="00085F2B" w:rsidRDefault="009948CF" w:rsidP="009948CF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DF2209A" w14:textId="77777777" w:rsidR="00913630" w:rsidRPr="00085F2B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Pr="00085F2B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085F2B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085F2B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085F2B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085F2B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10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9948CF" w:rsidRPr="00085F2B" w14:paraId="49A8C328" w14:textId="77777777" w:rsidTr="009948CF">
        <w:trPr>
          <w:trHeight w:val="260"/>
        </w:trPr>
        <w:tc>
          <w:tcPr>
            <w:tcW w:w="3065" w:type="dxa"/>
            <w:hideMark/>
          </w:tcPr>
          <w:p w14:paraId="6AEF9CD1" w14:textId="77777777" w:rsidR="009948CF" w:rsidRPr="00085F2B" w:rsidRDefault="009948CF" w:rsidP="009948CF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085F2B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27.10. – 3.11.2025</w:t>
            </w:r>
          </w:p>
        </w:tc>
        <w:tc>
          <w:tcPr>
            <w:tcW w:w="5965" w:type="dxa"/>
            <w:hideMark/>
          </w:tcPr>
          <w:p w14:paraId="055FDCDD" w14:textId="77777777" w:rsidR="009948CF" w:rsidRPr="00085F2B" w:rsidRDefault="009948CF" w:rsidP="009948CF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085F2B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Mgr. Konšelová</w:t>
            </w:r>
          </w:p>
        </w:tc>
      </w:tr>
      <w:tr w:rsidR="009948CF" w:rsidRPr="00085F2B" w14:paraId="13E8D703" w14:textId="77777777" w:rsidTr="009948CF">
        <w:trPr>
          <w:trHeight w:val="260"/>
        </w:trPr>
        <w:tc>
          <w:tcPr>
            <w:tcW w:w="3065" w:type="dxa"/>
            <w:hideMark/>
          </w:tcPr>
          <w:p w14:paraId="6A53AA33" w14:textId="77777777" w:rsidR="009948CF" w:rsidRPr="00085F2B" w:rsidRDefault="009948CF" w:rsidP="009948CF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085F2B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085F2B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hideMark/>
          </w:tcPr>
          <w:p w14:paraId="26B54A1C" w14:textId="77777777" w:rsidR="009948CF" w:rsidRPr="00085F2B" w:rsidRDefault="009948CF" w:rsidP="009948CF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085F2B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 xml:space="preserve">Mgr. Petráková, JUDr. </w:t>
            </w:r>
            <w:proofErr w:type="spellStart"/>
            <w:r w:rsidRPr="00085F2B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Pelcner</w:t>
            </w:r>
            <w:proofErr w:type="spellEnd"/>
          </w:p>
        </w:tc>
      </w:tr>
    </w:tbl>
    <w:p w14:paraId="064767A1" w14:textId="77777777" w:rsidR="00245C65" w:rsidRPr="00085F2B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08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0/23 08:08:4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5F2B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B61F2"/>
    <w:rsid w:val="001D6409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C01C9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F71CE"/>
    <w:rsid w:val="007024E0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0779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27E0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2025-10-23T06:32:00Z</dcterms:created>
  <dcterms:modified xsi:type="dcterms:W3CDTF">2025-10-23T06:32:00Z</dcterms:modified>
</cp:coreProperties>
</file>