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4118C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49BFB7E" w14:textId="77777777" w:rsidR="00475F34" w:rsidRPr="004118C2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60CE86" w14:textId="77777777" w:rsidR="00C1056D" w:rsidRPr="004118C2" w:rsidRDefault="00C1056D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4118C2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4118C2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4118C2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4118C2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4118C2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4118C2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3F2937" w:rsidRPr="004118C2" w14:paraId="374716C8" w14:textId="77777777" w:rsidTr="003F2937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F2DD" w14:textId="77777777" w:rsidR="003F2937" w:rsidRPr="004118C2" w:rsidRDefault="003F2937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4118C2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28.7. – 4.8.2025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501" w14:textId="77777777" w:rsidR="003F2937" w:rsidRPr="004118C2" w:rsidRDefault="003F2937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4118C2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Petr</w:t>
            </w:r>
          </w:p>
        </w:tc>
      </w:tr>
      <w:tr w:rsidR="003F2937" w:rsidRPr="004118C2" w14:paraId="757D85E6" w14:textId="77777777" w:rsidTr="003F2937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D464" w14:textId="77777777" w:rsidR="003F2937" w:rsidRPr="004118C2" w:rsidRDefault="003F2937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4118C2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4118C2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E316" w14:textId="77777777" w:rsidR="003F2937" w:rsidRPr="004118C2" w:rsidRDefault="003F2937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4118C2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Mařík, Mgr. Klouzek</w:t>
            </w:r>
          </w:p>
        </w:tc>
      </w:tr>
    </w:tbl>
    <w:p w14:paraId="064767A1" w14:textId="77777777" w:rsidR="00245C65" w:rsidRPr="004118C2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41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7/24 07:48:1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0F71F1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1E3CB8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7D88"/>
    <w:rsid w:val="00351C91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2937"/>
    <w:rsid w:val="003F6FF4"/>
    <w:rsid w:val="003F7594"/>
    <w:rsid w:val="00402BB8"/>
    <w:rsid w:val="0040451F"/>
    <w:rsid w:val="00405FFC"/>
    <w:rsid w:val="00407371"/>
    <w:rsid w:val="004118C2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0AE0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E1589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056D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A2ECF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2025-07-24T06:27:00Z</dcterms:created>
  <dcterms:modified xsi:type="dcterms:W3CDTF">2025-07-24T06:27:00Z</dcterms:modified>
</cp:coreProperties>
</file>