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D65766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D65766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24267A8A" w14:textId="77777777" w:rsidR="004B74BC" w:rsidRPr="00D65766" w:rsidRDefault="004B74BC" w:rsidP="004B74BC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7337D2DA" w14:textId="77777777" w:rsidR="004B74BC" w:rsidRPr="00D65766" w:rsidRDefault="004B74BC" w:rsidP="004B74BC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67580D0" w14:textId="77777777" w:rsidR="000C66E7" w:rsidRPr="00D65766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D65766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D65766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D65766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D65766">
        <w:rPr>
          <w:rFonts w:ascii="Garamond" w:hAnsi="Garamond"/>
          <w:b/>
          <w:sz w:val="24"/>
          <w:szCs w:val="24"/>
        </w:rPr>
        <w:t>Nc</w:t>
      </w:r>
      <w:proofErr w:type="spellEnd"/>
    </w:p>
    <w:p w14:paraId="6E30A175" w14:textId="77777777" w:rsidR="004B74BC" w:rsidRPr="00D65766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6356"/>
      </w:tblGrid>
      <w:tr w:rsidR="004B74BC" w:rsidRPr="00D65766" w14:paraId="3B1BBC1A" w14:textId="77777777" w:rsidTr="004B74B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F884" w14:textId="77777777" w:rsidR="004B74BC" w:rsidRPr="00D65766" w:rsidRDefault="004B74BC" w:rsidP="0066036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5766">
              <w:rPr>
                <w:rFonts w:ascii="Garamond" w:hAnsi="Garamond"/>
                <w:b/>
                <w:bCs/>
                <w:sz w:val="24"/>
                <w:szCs w:val="24"/>
              </w:rPr>
              <w:t>30.12.2024 – 6.1.2025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D944" w14:textId="77777777" w:rsidR="004B74BC" w:rsidRPr="00D65766" w:rsidRDefault="004B74BC" w:rsidP="0066036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5766">
              <w:rPr>
                <w:rFonts w:ascii="Garamond" w:hAnsi="Garamond"/>
                <w:b/>
                <w:bCs/>
                <w:sz w:val="24"/>
                <w:szCs w:val="24"/>
              </w:rPr>
              <w:t>JUDr. Slavík</w:t>
            </w:r>
          </w:p>
        </w:tc>
      </w:tr>
      <w:tr w:rsidR="004B74BC" w:rsidRPr="00D65766" w14:paraId="6FEE0167" w14:textId="77777777" w:rsidTr="004B74B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0657" w14:textId="77777777" w:rsidR="004B74BC" w:rsidRPr="00D65766" w:rsidRDefault="004B74BC" w:rsidP="0066036E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65766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09BB" w14:textId="77777777" w:rsidR="004B74BC" w:rsidRPr="00D65766" w:rsidRDefault="004B74BC" w:rsidP="0066036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5766">
              <w:rPr>
                <w:rFonts w:ascii="Garamond" w:hAnsi="Garamond"/>
                <w:bCs/>
                <w:sz w:val="24"/>
                <w:szCs w:val="24"/>
              </w:rPr>
              <w:t>Mgr. Šrámková, Mgr. Petráková, Mgr. Konšelová</w:t>
            </w:r>
          </w:p>
        </w:tc>
      </w:tr>
    </w:tbl>
    <w:p w14:paraId="18B8CEA5" w14:textId="77777777" w:rsidR="004B74BC" w:rsidRPr="00D65766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D65766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D6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4/12/20 09:56:14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1C1CCB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15A49"/>
    <w:rsid w:val="0083205B"/>
    <w:rsid w:val="00833CE5"/>
    <w:rsid w:val="00840680"/>
    <w:rsid w:val="00870742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4101"/>
    <w:rsid w:val="00C21FE6"/>
    <w:rsid w:val="00C334E0"/>
    <w:rsid w:val="00C34FF0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0E23"/>
    <w:rsid w:val="00D63322"/>
    <w:rsid w:val="00D65766"/>
    <w:rsid w:val="00D66961"/>
    <w:rsid w:val="00D66C2D"/>
    <w:rsid w:val="00D80806"/>
    <w:rsid w:val="00D84FFD"/>
    <w:rsid w:val="00D92EE8"/>
    <w:rsid w:val="00D9543F"/>
    <w:rsid w:val="00D97204"/>
    <w:rsid w:val="00DB317D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A73F2"/>
    <w:rsid w:val="00EB29C0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A1CD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2024-12-23T06:20:00Z</dcterms:created>
  <dcterms:modified xsi:type="dcterms:W3CDTF">2024-12-23T06:20:00Z</dcterms:modified>
</cp:coreProperties>
</file>