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A2290F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A2290F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CA59C85" w14:textId="77777777" w:rsidR="000863C9" w:rsidRPr="00A2290F" w:rsidRDefault="000863C9" w:rsidP="000863C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52A76363" w:rsidR="00475F34" w:rsidRPr="00A2290F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A2290F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A2290F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A2290F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A2290F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A2290F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A2290F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0863C9" w:rsidRPr="00A2290F" w14:paraId="25B87902" w14:textId="77777777" w:rsidTr="000863C9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69C0" w14:textId="77777777" w:rsidR="000863C9" w:rsidRPr="00A2290F" w:rsidRDefault="000863C9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A2290F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30.6. – 7.7.2025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EF7" w14:textId="77777777" w:rsidR="000863C9" w:rsidRPr="00A2290F" w:rsidRDefault="000863C9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A2290F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JUDr. Slavík</w:t>
            </w:r>
          </w:p>
        </w:tc>
      </w:tr>
      <w:tr w:rsidR="000863C9" w:rsidRPr="00A2290F" w14:paraId="31DFB0DD" w14:textId="77777777" w:rsidTr="000863C9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FBF2" w14:textId="77777777" w:rsidR="000863C9" w:rsidRPr="00A2290F" w:rsidRDefault="000863C9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A2290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A2290F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51EC" w14:textId="77777777" w:rsidR="000863C9" w:rsidRPr="00A2290F" w:rsidRDefault="000863C9">
            <w:pPr>
              <w:spacing w:before="5"/>
              <w:ind w:right="524" w:firstLine="59"/>
              <w:jc w:val="center"/>
              <w:rPr>
                <w:color w:val="010302"/>
                <w:lang w:val="cs-CZ"/>
              </w:rPr>
            </w:pPr>
            <w:r w:rsidRPr="00A2290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 xml:space="preserve">JUDr. </w:t>
            </w:r>
            <w:proofErr w:type="spellStart"/>
            <w:r w:rsidRPr="00A2290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Pelcner</w:t>
            </w:r>
            <w:proofErr w:type="spellEnd"/>
            <w:r w:rsidRPr="00A2290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, Mgr. Jelínková</w:t>
            </w:r>
          </w:p>
        </w:tc>
      </w:tr>
    </w:tbl>
    <w:p w14:paraId="064767A1" w14:textId="77777777" w:rsidR="00245C65" w:rsidRPr="00A2290F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A2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6/26 08:07:50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A0003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290F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497E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8401D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05DA6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2025-06-26T07:32:00Z</dcterms:created>
  <dcterms:modified xsi:type="dcterms:W3CDTF">2025-06-26T07:32:00Z</dcterms:modified>
</cp:coreProperties>
</file>