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9A534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C726FAD" w14:textId="77777777" w:rsidR="00D66C2D" w:rsidRPr="009A5349" w:rsidRDefault="00D66C2D" w:rsidP="00D66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34D1D6" w14:textId="69D43E86" w:rsidR="00E01097" w:rsidRPr="009A5349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9A534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9A534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9A534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9A5349">
        <w:rPr>
          <w:rFonts w:ascii="Garamond" w:hAnsi="Garamond"/>
          <w:b/>
          <w:sz w:val="24"/>
          <w:szCs w:val="24"/>
        </w:rPr>
        <w:t>Nc</w:t>
      </w:r>
      <w:proofErr w:type="spellEnd"/>
    </w:p>
    <w:p w14:paraId="759DDA12" w14:textId="77777777" w:rsidR="00B36F79" w:rsidRPr="009A5349" w:rsidRDefault="00B36F79" w:rsidP="00B36F79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36F79" w:rsidRPr="009A5349" w14:paraId="166C52F4" w14:textId="77777777" w:rsidTr="00B4611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D7B4" w14:textId="77777777" w:rsidR="00B36F79" w:rsidRPr="009A5349" w:rsidRDefault="00B36F79" w:rsidP="00B461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4.11. – 11.11.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F546" w14:textId="77777777" w:rsidR="00B36F79" w:rsidRPr="009A5349" w:rsidRDefault="00B36F79" w:rsidP="00B461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 xml:space="preserve">Mgr. </w:t>
            </w:r>
            <w:proofErr w:type="spellStart"/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>Boříková</w:t>
            </w:r>
            <w:proofErr w:type="spellEnd"/>
            <w:r w:rsidRPr="009A534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6F79" w:rsidRPr="009A5349" w14:paraId="7DF59E8C" w14:textId="77777777" w:rsidTr="00B4611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09EB" w14:textId="77777777" w:rsidR="00B36F79" w:rsidRPr="009A5349" w:rsidRDefault="00B36F79" w:rsidP="00B461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6DD1" w14:textId="77777777" w:rsidR="00B36F79" w:rsidRPr="009A5349" w:rsidRDefault="00B36F79" w:rsidP="00B461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A5349">
              <w:rPr>
                <w:rFonts w:ascii="Garamond" w:hAnsi="Garamond"/>
                <w:bCs/>
                <w:sz w:val="24"/>
                <w:szCs w:val="24"/>
              </w:rPr>
              <w:t xml:space="preserve">Mgr. Šrámková, Mgr. Petráková, JUDr. Slavík </w:t>
            </w:r>
          </w:p>
        </w:tc>
      </w:tr>
    </w:tbl>
    <w:p w14:paraId="52D066D5" w14:textId="77777777" w:rsidR="00B36F79" w:rsidRPr="009A5349" w:rsidRDefault="00B36F79" w:rsidP="00B36F7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9A5349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9A5349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9A534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9A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31 08:24:3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2343A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A5349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24C6A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2024-10-31T09:25:00Z</dcterms:created>
  <dcterms:modified xsi:type="dcterms:W3CDTF">2024-10-31T09:25:00Z</dcterms:modified>
</cp:coreProperties>
</file>