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11EC" w14:textId="77777777" w:rsidR="007F22FD" w:rsidRPr="00B3178E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05F2C8F" w14:textId="77777777" w:rsidR="0071313D" w:rsidRPr="00B3178E" w:rsidRDefault="0071313D" w:rsidP="00D466F6">
      <w:pPr>
        <w:rPr>
          <w:rFonts w:ascii="Garamond" w:hAnsi="Garamond"/>
          <w:b/>
          <w:sz w:val="24"/>
          <w:szCs w:val="24"/>
        </w:rPr>
      </w:pPr>
    </w:p>
    <w:p w14:paraId="7FD53CA3" w14:textId="77777777" w:rsidR="00913630" w:rsidRPr="00B3178E" w:rsidRDefault="00913630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40EE178" w14:textId="1B0625F7" w:rsidR="00913630" w:rsidRPr="00B3178E" w:rsidRDefault="00913630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DF2209A" w14:textId="77777777" w:rsidR="00913630" w:rsidRPr="00B3178E" w:rsidRDefault="00913630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19EC6BD9" w:rsidR="00011866" w:rsidRPr="00B3178E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B3178E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B3178E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B3178E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B3178E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625D083" w14:textId="77777777" w:rsidR="00F75F94" w:rsidRPr="00B3178E" w:rsidRDefault="00F75F94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F75F94" w:rsidRPr="00B3178E" w14:paraId="654178F4" w14:textId="77777777" w:rsidTr="00F75F94">
        <w:trPr>
          <w:trHeight w:val="26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C8DE" w14:textId="77777777" w:rsidR="00F75F94" w:rsidRPr="00B3178E" w:rsidRDefault="00F75F94">
            <w:pPr>
              <w:spacing w:before="3"/>
              <w:ind w:left="944" w:right="-80" w:firstLine="57"/>
              <w:rPr>
                <w:color w:val="010302"/>
                <w:lang w:val="cs-CZ"/>
              </w:rPr>
            </w:pPr>
            <w:r w:rsidRPr="00B3178E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4.8. – 11.8.2025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B52E" w14:textId="77777777" w:rsidR="00F75F94" w:rsidRPr="00B3178E" w:rsidRDefault="00F75F94">
            <w:pPr>
              <w:spacing w:before="3"/>
              <w:ind w:right="524" w:firstLine="59"/>
              <w:jc w:val="center"/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 w:rsidRPr="00B3178E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 xml:space="preserve">Mgr. </w:t>
            </w:r>
            <w:proofErr w:type="spellStart"/>
            <w:r w:rsidRPr="00B3178E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>Boříková</w:t>
            </w:r>
            <w:proofErr w:type="spellEnd"/>
          </w:p>
        </w:tc>
      </w:tr>
      <w:tr w:rsidR="00F75F94" w:rsidRPr="00B3178E" w14:paraId="17164F83" w14:textId="77777777" w:rsidTr="00F75F94">
        <w:trPr>
          <w:trHeight w:val="26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2147" w14:textId="77777777" w:rsidR="00F75F94" w:rsidRPr="00B3178E" w:rsidRDefault="00F75F94">
            <w:pPr>
              <w:spacing w:before="5"/>
              <w:ind w:left="944" w:right="-80" w:firstLine="122"/>
              <w:rPr>
                <w:color w:val="010302"/>
                <w:lang w:val="cs-CZ"/>
              </w:rPr>
            </w:pPr>
            <w:r w:rsidRPr="00B3178E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B3178E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6534" w14:textId="77777777" w:rsidR="00F75F94" w:rsidRPr="00B3178E" w:rsidRDefault="00F75F94">
            <w:pPr>
              <w:spacing w:before="5"/>
              <w:ind w:right="524" w:firstLine="59"/>
              <w:jc w:val="center"/>
              <w:rPr>
                <w:color w:val="010302"/>
                <w:lang w:val="cs-CZ"/>
              </w:rPr>
            </w:pPr>
            <w:r w:rsidRPr="00B3178E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Mgr. Konšelová, Mgr. Petráková</w:t>
            </w:r>
          </w:p>
        </w:tc>
      </w:tr>
    </w:tbl>
    <w:p w14:paraId="5410A7CA" w14:textId="77777777" w:rsidR="00F75F94" w:rsidRPr="00B3178E" w:rsidRDefault="00F75F94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B3178E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B31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7/31 09:08:1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63C9"/>
    <w:rsid w:val="00087440"/>
    <w:rsid w:val="000A59B7"/>
    <w:rsid w:val="000B4086"/>
    <w:rsid w:val="000B77C0"/>
    <w:rsid w:val="000C0264"/>
    <w:rsid w:val="000C0878"/>
    <w:rsid w:val="000C2E13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0D5A"/>
    <w:rsid w:val="003229A9"/>
    <w:rsid w:val="003301C4"/>
    <w:rsid w:val="00333508"/>
    <w:rsid w:val="003339B3"/>
    <w:rsid w:val="00333CC5"/>
    <w:rsid w:val="00333F41"/>
    <w:rsid w:val="0033691E"/>
    <w:rsid w:val="00337D88"/>
    <w:rsid w:val="00351C91"/>
    <w:rsid w:val="00352FF3"/>
    <w:rsid w:val="003531C6"/>
    <w:rsid w:val="003533B8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2937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2AF2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630"/>
    <w:rsid w:val="00913DD3"/>
    <w:rsid w:val="00915DC7"/>
    <w:rsid w:val="00922147"/>
    <w:rsid w:val="00923007"/>
    <w:rsid w:val="00925011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76707"/>
    <w:rsid w:val="00980841"/>
    <w:rsid w:val="009841D4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E1589"/>
    <w:rsid w:val="00AF0CC8"/>
    <w:rsid w:val="00AF794A"/>
    <w:rsid w:val="00B01394"/>
    <w:rsid w:val="00B0484D"/>
    <w:rsid w:val="00B171A4"/>
    <w:rsid w:val="00B3178E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C43AF"/>
    <w:rsid w:val="00BD241E"/>
    <w:rsid w:val="00BD6DE6"/>
    <w:rsid w:val="00BD7BF2"/>
    <w:rsid w:val="00BE1443"/>
    <w:rsid w:val="00BF0F55"/>
    <w:rsid w:val="00C00607"/>
    <w:rsid w:val="00C016FC"/>
    <w:rsid w:val="00C0174F"/>
    <w:rsid w:val="00C1056D"/>
    <w:rsid w:val="00C14101"/>
    <w:rsid w:val="00C1714A"/>
    <w:rsid w:val="00C2010C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66F6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2C55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380E"/>
    <w:rsid w:val="00F74AFD"/>
    <w:rsid w:val="00F75308"/>
    <w:rsid w:val="00F75F94"/>
    <w:rsid w:val="00F77F62"/>
    <w:rsid w:val="00F81B31"/>
    <w:rsid w:val="00F84822"/>
    <w:rsid w:val="00F9107B"/>
    <w:rsid w:val="00FA0BC4"/>
    <w:rsid w:val="00FB78AF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2025-07-31T10:49:00Z</dcterms:created>
  <dcterms:modified xsi:type="dcterms:W3CDTF">2025-07-31T10:49:00Z</dcterms:modified>
</cp:coreProperties>
</file>