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D3966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D62AF50" w14:textId="77777777" w:rsidR="00550D39" w:rsidRPr="00DD3966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9BFB7E" w14:textId="77777777" w:rsidR="00475F34" w:rsidRPr="00DD3966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1AE557B2" w:rsidR="0071313D" w:rsidRPr="00DD3966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DD3966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DD3966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DD3966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DD3966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DD3966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6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16698D" w:rsidRPr="00DD3966" w14:paraId="0856F6BA" w14:textId="77777777" w:rsidTr="0016698D">
        <w:trPr>
          <w:trHeight w:val="260"/>
        </w:trPr>
        <w:tc>
          <w:tcPr>
            <w:tcW w:w="3065" w:type="dxa"/>
            <w:hideMark/>
          </w:tcPr>
          <w:p w14:paraId="78EE2402" w14:textId="77777777" w:rsidR="0016698D" w:rsidRPr="00DD3966" w:rsidRDefault="0016698D" w:rsidP="0016698D">
            <w:pPr>
              <w:spacing w:before="3"/>
              <w:ind w:left="944" w:right="-80" w:firstLine="57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DD3966">
              <w:rPr>
                <w:rFonts w:ascii="Garamond" w:eastAsia="Times New Roman" w:hAnsi="Garamond" w:cs="Garamond"/>
                <w:b/>
                <w:bCs/>
                <w:color w:val="000000"/>
                <w:sz w:val="24"/>
                <w:szCs w:val="24"/>
                <w:lang w:val="cs-CZ" w:eastAsia="en-US"/>
              </w:rPr>
              <w:t>5.5. – 12.5.2025</w:t>
            </w:r>
          </w:p>
        </w:tc>
        <w:tc>
          <w:tcPr>
            <w:tcW w:w="5965" w:type="dxa"/>
            <w:hideMark/>
          </w:tcPr>
          <w:p w14:paraId="62E86426" w14:textId="77777777" w:rsidR="0016698D" w:rsidRPr="00DD3966" w:rsidRDefault="0016698D" w:rsidP="0016698D">
            <w:pPr>
              <w:spacing w:before="3"/>
              <w:ind w:right="524" w:firstLine="59"/>
              <w:jc w:val="center"/>
              <w:textAlignment w:val="baseline"/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</w:pPr>
            <w:r w:rsidRPr="00DD3966"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  <w:t>JUDr. Wažiková</w:t>
            </w:r>
          </w:p>
        </w:tc>
      </w:tr>
      <w:tr w:rsidR="0016698D" w:rsidRPr="00DD3966" w14:paraId="67680046" w14:textId="77777777" w:rsidTr="0016698D">
        <w:trPr>
          <w:trHeight w:val="260"/>
        </w:trPr>
        <w:tc>
          <w:tcPr>
            <w:tcW w:w="3065" w:type="dxa"/>
            <w:hideMark/>
          </w:tcPr>
          <w:p w14:paraId="0B43E6C9" w14:textId="77777777" w:rsidR="0016698D" w:rsidRPr="00DD3966" w:rsidRDefault="0016698D" w:rsidP="0016698D">
            <w:pPr>
              <w:spacing w:before="5"/>
              <w:ind w:left="944" w:right="-80" w:firstLine="122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DD3966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Zástupce:</w:t>
            </w:r>
            <w:r w:rsidRPr="00DD3966">
              <w:rPr>
                <w:rFonts w:eastAsia="Times New Roman"/>
                <w:sz w:val="24"/>
                <w:szCs w:val="24"/>
                <w:lang w:val="cs-CZ" w:eastAsia="en-US"/>
              </w:rPr>
              <w:t xml:space="preserve"> </w:t>
            </w:r>
          </w:p>
        </w:tc>
        <w:tc>
          <w:tcPr>
            <w:tcW w:w="5965" w:type="dxa"/>
            <w:hideMark/>
          </w:tcPr>
          <w:p w14:paraId="46F95CC0" w14:textId="77777777" w:rsidR="0016698D" w:rsidRPr="00DD3966" w:rsidRDefault="0016698D" w:rsidP="0016698D">
            <w:pPr>
              <w:spacing w:before="5"/>
              <w:ind w:right="524" w:firstLine="59"/>
              <w:jc w:val="center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DD3966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Mgr. Boříková, Mgr. Mařík</w:t>
            </w:r>
          </w:p>
        </w:tc>
      </w:tr>
    </w:tbl>
    <w:p w14:paraId="064767A1" w14:textId="77777777" w:rsidR="00245C65" w:rsidRPr="00DD3966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DD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4/30 10:01:3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50F3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3E9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1435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B3BC7"/>
    <w:rsid w:val="00DC46DE"/>
    <w:rsid w:val="00DC6235"/>
    <w:rsid w:val="00DC6E83"/>
    <w:rsid w:val="00DD3966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2025-04-30T08:18:00Z</dcterms:created>
  <dcterms:modified xsi:type="dcterms:W3CDTF">2025-04-30T08:18:00Z</dcterms:modified>
</cp:coreProperties>
</file>