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09353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09353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05DE3927" w14:textId="77777777" w:rsidR="005B26C0" w:rsidRPr="00093539" w:rsidRDefault="005B26C0" w:rsidP="005B26C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337D2DA" w14:textId="77777777" w:rsidR="004B74BC" w:rsidRPr="00093539" w:rsidRDefault="004B74BC" w:rsidP="004B74BC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51EE7FEE" w:rsidR="000C66E7" w:rsidRPr="00093539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093539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093539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093539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093539">
        <w:rPr>
          <w:rFonts w:ascii="Garamond" w:hAnsi="Garamond"/>
          <w:b/>
          <w:sz w:val="24"/>
          <w:szCs w:val="24"/>
        </w:rPr>
        <w:t>Nc</w:t>
      </w:r>
      <w:proofErr w:type="spellEnd"/>
    </w:p>
    <w:p w14:paraId="7427BA0A" w14:textId="77777777" w:rsidR="00EB5048" w:rsidRPr="00093539" w:rsidRDefault="00EB5048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18B8CEA5" w14:textId="77777777" w:rsidR="004B74BC" w:rsidRPr="00093539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EB5048" w:rsidRPr="00093539" w14:paraId="5869703D" w14:textId="77777777" w:rsidTr="00EB5048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411F" w14:textId="77777777" w:rsidR="00EB5048" w:rsidRPr="00093539" w:rsidRDefault="00EB5048" w:rsidP="00AC409E">
            <w:pPr>
              <w:spacing w:before="3"/>
              <w:ind w:left="944" w:right="-80" w:firstLine="74"/>
              <w:rPr>
                <w:rFonts w:eastAsiaTheme="minorHAnsi"/>
                <w:color w:val="010302"/>
                <w:lang w:val="cs-CZ"/>
              </w:rPr>
            </w:pPr>
            <w:r w:rsidRPr="0009353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6.1</w:t>
            </w:r>
            <w:r w:rsidRPr="00093539"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  <w:lang w:val="cs-CZ"/>
              </w:rPr>
              <w:t>.</w:t>
            </w:r>
            <w:r w:rsidRPr="00093539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–</w:t>
            </w:r>
            <w:r w:rsidRPr="0009353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13.1.</w:t>
            </w:r>
            <w:r w:rsidRPr="00093539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39A0" w14:textId="77777777" w:rsidR="00EB5048" w:rsidRPr="00093539" w:rsidRDefault="00EB5048" w:rsidP="00AC409E">
            <w:pPr>
              <w:spacing w:before="3"/>
              <w:ind w:right="524" w:firstLine="2217"/>
              <w:rPr>
                <w:color w:val="010302"/>
                <w:lang w:val="cs-CZ"/>
              </w:rPr>
            </w:pPr>
            <w:r w:rsidRPr="0009353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Mgr. Šrámková</w:t>
            </w:r>
            <w:r w:rsidRPr="00093539">
              <w:rPr>
                <w:sz w:val="24"/>
                <w:szCs w:val="24"/>
                <w:lang w:val="cs-CZ"/>
              </w:rPr>
              <w:t xml:space="preserve"> </w:t>
            </w:r>
          </w:p>
        </w:tc>
      </w:tr>
      <w:tr w:rsidR="00EB5048" w:rsidRPr="00093539" w14:paraId="3A737D83" w14:textId="77777777" w:rsidTr="00EB5048">
        <w:trPr>
          <w:trHeight w:val="2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A814" w14:textId="77777777" w:rsidR="00EB5048" w:rsidRPr="00093539" w:rsidRDefault="00EB5048" w:rsidP="00AC409E">
            <w:pPr>
              <w:spacing w:before="1"/>
              <w:ind w:left="944" w:right="-80" w:firstLine="122"/>
              <w:rPr>
                <w:color w:val="010302"/>
                <w:lang w:val="cs-CZ"/>
              </w:rPr>
            </w:pPr>
            <w:r w:rsidRPr="0009353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093539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F1E4" w14:textId="77777777" w:rsidR="00EB5048" w:rsidRPr="00093539" w:rsidRDefault="00EB5048" w:rsidP="00AC409E">
            <w:pPr>
              <w:spacing w:before="1"/>
              <w:ind w:right="524" w:firstLine="919"/>
              <w:rPr>
                <w:color w:val="010302"/>
                <w:lang w:val="cs-CZ"/>
              </w:rPr>
            </w:pPr>
            <w:r w:rsidRPr="0009353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Mgr. Petráková, JUDr. Slavík, JUDr. Pelcner</w:t>
            </w:r>
            <w:r w:rsidRPr="00093539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14:paraId="064767A1" w14:textId="77777777" w:rsidR="00245C65" w:rsidRPr="00093539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093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1/02 09:20:3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0673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93539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145B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2025-01-02T10:00:00Z</dcterms:created>
  <dcterms:modified xsi:type="dcterms:W3CDTF">2025-01-02T10:00:00Z</dcterms:modified>
</cp:coreProperties>
</file>