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B161" w14:textId="77777777" w:rsidR="00A7302D" w:rsidRPr="00F6702B" w:rsidRDefault="00A7302D" w:rsidP="00A730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D2753FF" w14:textId="77777777" w:rsidR="00A7302D" w:rsidRPr="00F6702B" w:rsidRDefault="00A7302D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F6702B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F6702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F6702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F6702B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F6702B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5B1EFA6A" w14:textId="77777777" w:rsidR="0091090D" w:rsidRPr="00F6702B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9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91090D" w:rsidRPr="00F6702B" w14:paraId="79A50255" w14:textId="77777777" w:rsidTr="003718A4">
        <w:trPr>
          <w:trHeight w:val="260"/>
        </w:trPr>
        <w:tc>
          <w:tcPr>
            <w:tcW w:w="3070" w:type="dxa"/>
            <w:hideMark/>
          </w:tcPr>
          <w:p w14:paraId="5BAF4A86" w14:textId="77777777" w:rsidR="0091090D" w:rsidRPr="00F6702B" w:rsidRDefault="0091090D" w:rsidP="0091090D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F6702B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6.10. – 13.10.2025</w:t>
            </w:r>
          </w:p>
        </w:tc>
        <w:tc>
          <w:tcPr>
            <w:tcW w:w="5976" w:type="dxa"/>
            <w:hideMark/>
          </w:tcPr>
          <w:p w14:paraId="6ECAEAF7" w14:textId="77777777" w:rsidR="0091090D" w:rsidRPr="00F6702B" w:rsidRDefault="0091090D" w:rsidP="0091090D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6702B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Petr</w:t>
            </w:r>
          </w:p>
        </w:tc>
      </w:tr>
      <w:tr w:rsidR="0091090D" w:rsidRPr="00F6702B" w14:paraId="0B00514D" w14:textId="77777777" w:rsidTr="003718A4">
        <w:trPr>
          <w:trHeight w:val="260"/>
        </w:trPr>
        <w:tc>
          <w:tcPr>
            <w:tcW w:w="3070" w:type="dxa"/>
            <w:hideMark/>
          </w:tcPr>
          <w:p w14:paraId="4A5779C7" w14:textId="77777777" w:rsidR="0091090D" w:rsidRPr="00F6702B" w:rsidRDefault="0091090D" w:rsidP="0091090D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F670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6702B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hideMark/>
          </w:tcPr>
          <w:p w14:paraId="18E7ADB9" w14:textId="77777777" w:rsidR="0091090D" w:rsidRPr="00F6702B" w:rsidRDefault="0091090D" w:rsidP="0091090D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F670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Mařík, Mgr. Klouzek</w:t>
            </w:r>
          </w:p>
        </w:tc>
      </w:tr>
    </w:tbl>
    <w:p w14:paraId="1B8B1D89" w14:textId="77777777" w:rsidR="0091090D" w:rsidRPr="00F6702B" w:rsidRDefault="0091090D" w:rsidP="0091090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14:paraId="42F8D973" w14:textId="77777777" w:rsidR="0091090D" w:rsidRPr="00F6702B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F6702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6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0/02 09:12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78B9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236DD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19EF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46AD"/>
    <w:rsid w:val="00EC53CD"/>
    <w:rsid w:val="00EC572E"/>
    <w:rsid w:val="00ED2320"/>
    <w:rsid w:val="00ED754A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02B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2025-10-02T08:34:00Z</dcterms:created>
  <dcterms:modified xsi:type="dcterms:W3CDTF">2025-10-02T08:34:00Z</dcterms:modified>
</cp:coreProperties>
</file>