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D324C3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D324C3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3155898B" w14:textId="77777777" w:rsidR="00266C6E" w:rsidRPr="00D324C3" w:rsidRDefault="00266C6E" w:rsidP="00266C6E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398A5B6F" w14:textId="77777777" w:rsidR="00266C6E" w:rsidRPr="00D324C3" w:rsidRDefault="00266C6E" w:rsidP="00266C6E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49BFB7E" w14:textId="50C6FF53" w:rsidR="00475F34" w:rsidRPr="00D324C3" w:rsidRDefault="00475F34" w:rsidP="00475F3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D324C3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D324C3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D324C3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D324C3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D324C3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8B8CEA5" w14:textId="77777777" w:rsidR="004B74BC" w:rsidRPr="00D324C3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Style w:val="Mkatabulky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EA77AD" w:rsidRPr="00D324C3" w14:paraId="333A63CE" w14:textId="77777777" w:rsidTr="00EA77AD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B252" w14:textId="307A62F2" w:rsidR="00EA77AD" w:rsidRPr="00D324C3" w:rsidRDefault="00EA77AD">
            <w:pPr>
              <w:spacing w:before="3"/>
              <w:ind w:left="944" w:right="-80" w:firstLine="57"/>
              <w:rPr>
                <w:color w:val="010302"/>
                <w:lang w:val="cs-CZ"/>
              </w:rPr>
            </w:pPr>
            <w:r w:rsidRPr="00D324C3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7.4. – 14.4.2025</w:t>
            </w:r>
            <w:r w:rsidRPr="00D324C3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ACD0" w14:textId="77777777" w:rsidR="00EA77AD" w:rsidRPr="00D324C3" w:rsidRDefault="00EA77AD">
            <w:pPr>
              <w:spacing w:before="3"/>
              <w:ind w:right="524" w:firstLine="59"/>
              <w:jc w:val="center"/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</w:pPr>
            <w:r w:rsidRPr="00D324C3"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  <w:t>Mgr. Petráková</w:t>
            </w:r>
          </w:p>
        </w:tc>
      </w:tr>
      <w:tr w:rsidR="00EA77AD" w:rsidRPr="00D324C3" w14:paraId="7401F2D0" w14:textId="77777777" w:rsidTr="00EA77AD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B12D" w14:textId="77777777" w:rsidR="00EA77AD" w:rsidRPr="00D324C3" w:rsidRDefault="00EA77AD">
            <w:pPr>
              <w:spacing w:before="5"/>
              <w:ind w:left="944" w:right="-80" w:firstLine="122"/>
              <w:rPr>
                <w:color w:val="010302"/>
                <w:lang w:val="cs-CZ"/>
              </w:rPr>
            </w:pPr>
            <w:r w:rsidRPr="00D324C3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  <w:r w:rsidRPr="00D324C3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E5F0" w14:textId="77777777" w:rsidR="00EA77AD" w:rsidRPr="00D324C3" w:rsidRDefault="00EA77AD">
            <w:pPr>
              <w:spacing w:before="5"/>
              <w:ind w:right="524" w:firstLine="59"/>
              <w:jc w:val="center"/>
              <w:rPr>
                <w:color w:val="010302"/>
                <w:lang w:val="cs-CZ"/>
              </w:rPr>
            </w:pPr>
            <w:r w:rsidRPr="00D324C3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JUDr. Slavík, JUDr. Pelcner</w:t>
            </w:r>
          </w:p>
        </w:tc>
      </w:tr>
    </w:tbl>
    <w:p w14:paraId="064767A1" w14:textId="77777777" w:rsidR="00245C65" w:rsidRPr="00D324C3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D3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4/02 15:30:50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A4D0B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7C25"/>
    <w:rsid w:val="002A392B"/>
    <w:rsid w:val="002A7438"/>
    <w:rsid w:val="002B3248"/>
    <w:rsid w:val="002C297A"/>
    <w:rsid w:val="002C2F3E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6FF4"/>
    <w:rsid w:val="00402BB8"/>
    <w:rsid w:val="0040451F"/>
    <w:rsid w:val="00405FFC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33E7E"/>
    <w:rsid w:val="00952399"/>
    <w:rsid w:val="00956F62"/>
    <w:rsid w:val="00965378"/>
    <w:rsid w:val="00967894"/>
    <w:rsid w:val="00972299"/>
    <w:rsid w:val="0097350C"/>
    <w:rsid w:val="00973762"/>
    <w:rsid w:val="00980841"/>
    <w:rsid w:val="009841D4"/>
    <w:rsid w:val="00990225"/>
    <w:rsid w:val="0099575B"/>
    <w:rsid w:val="009C4FAF"/>
    <w:rsid w:val="009D01E7"/>
    <w:rsid w:val="009D1F10"/>
    <w:rsid w:val="009D2C43"/>
    <w:rsid w:val="009D672F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871E3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4C3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4D57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2025-04-03T07:53:00Z</dcterms:created>
  <dcterms:modified xsi:type="dcterms:W3CDTF">2025-04-03T07:53:00Z</dcterms:modified>
</cp:coreProperties>
</file>