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0E06D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C4BA122" w14:textId="77777777" w:rsidR="001D6409" w:rsidRPr="000E06D8" w:rsidRDefault="001D6409" w:rsidP="001D640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B689BBB" w14:textId="77777777" w:rsidR="001D6409" w:rsidRPr="000E06D8" w:rsidRDefault="001D6409" w:rsidP="001D640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DF2209A" w14:textId="77777777" w:rsidR="00913630" w:rsidRPr="000E06D8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19EC6BD9" w:rsidR="00011866" w:rsidRPr="000E06D8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0E06D8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0E06D8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0E06D8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5410A7CA" w14:textId="77777777" w:rsidR="00F75F94" w:rsidRPr="000E06D8" w:rsidRDefault="00F75F94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8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1D6409" w:rsidRPr="000E06D8" w14:paraId="61A1F3C0" w14:textId="77777777" w:rsidTr="001D6409">
        <w:trPr>
          <w:trHeight w:val="260"/>
        </w:trPr>
        <w:tc>
          <w:tcPr>
            <w:tcW w:w="3065" w:type="dxa"/>
            <w:hideMark/>
          </w:tcPr>
          <w:p w14:paraId="7501DB81" w14:textId="77777777" w:rsidR="001D6409" w:rsidRPr="000E06D8" w:rsidRDefault="001D6409" w:rsidP="001D6409">
            <w:pPr>
              <w:widowControl/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0E06D8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8.9. – 15.9.2025</w:t>
            </w:r>
          </w:p>
        </w:tc>
        <w:tc>
          <w:tcPr>
            <w:tcW w:w="5965" w:type="dxa"/>
            <w:hideMark/>
          </w:tcPr>
          <w:p w14:paraId="634ED082" w14:textId="3E1085D4" w:rsidR="001D6409" w:rsidRPr="000E06D8" w:rsidRDefault="000E06D8" w:rsidP="001D6409">
            <w:pPr>
              <w:widowControl/>
              <w:spacing w:before="3"/>
              <w:ind w:right="524" w:firstLine="59"/>
              <w:jc w:val="center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/>
              </w:rPr>
              <w:t>Mgr. Boříková</w:t>
            </w:r>
          </w:p>
        </w:tc>
      </w:tr>
      <w:tr w:rsidR="001D6409" w:rsidRPr="000E06D8" w14:paraId="58BC64AC" w14:textId="77777777" w:rsidTr="001D6409">
        <w:trPr>
          <w:trHeight w:val="260"/>
        </w:trPr>
        <w:tc>
          <w:tcPr>
            <w:tcW w:w="3065" w:type="dxa"/>
            <w:hideMark/>
          </w:tcPr>
          <w:p w14:paraId="1D10F581" w14:textId="77777777" w:rsidR="001D6409" w:rsidRPr="000E06D8" w:rsidRDefault="001D6409" w:rsidP="001D6409">
            <w:pPr>
              <w:widowControl/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0E06D8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0E06D8">
              <w:rPr>
                <w:rFonts w:eastAsia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hideMark/>
          </w:tcPr>
          <w:p w14:paraId="2EA706CB" w14:textId="77777777" w:rsidR="001D6409" w:rsidRPr="000E06D8" w:rsidRDefault="001D6409" w:rsidP="001D6409">
            <w:pPr>
              <w:widowControl/>
              <w:spacing w:before="5"/>
              <w:ind w:right="524" w:firstLine="59"/>
              <w:jc w:val="center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0E06D8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/>
              </w:rPr>
              <w:t>Mgr. Jelínková, Mgr. Petr</w:t>
            </w:r>
          </w:p>
        </w:tc>
      </w:tr>
    </w:tbl>
    <w:p w14:paraId="064767A1" w14:textId="77777777" w:rsidR="00245C65" w:rsidRPr="000E06D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0E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9/04 10:31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06D8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1D640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22B0F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1904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23F4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105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D001B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04ED4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0798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BF4703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97FF2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605FA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7">
    <w:name w:val="Mřížka tabulky7"/>
    <w:basedOn w:val="Normlntabulka"/>
    <w:next w:val="Mkatabulky"/>
    <w:uiPriority w:val="59"/>
    <w:rsid w:val="005823F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8">
    <w:name w:val="Mřížka tabulky8"/>
    <w:basedOn w:val="Normlntabulka"/>
    <w:next w:val="Mkatabulky"/>
    <w:uiPriority w:val="59"/>
    <w:rsid w:val="001D6409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2025-09-04T09:10:00Z</dcterms:created>
  <dcterms:modified xsi:type="dcterms:W3CDTF">2025-09-04T09:10:00Z</dcterms:modified>
</cp:coreProperties>
</file>