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1762B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1762B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8ECD906" w14:textId="77777777" w:rsidR="0037686E" w:rsidRPr="001762BB" w:rsidRDefault="0037686E" w:rsidP="0037686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1B72DFF1" w:rsidR="00C34FF0" w:rsidRPr="001762BB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77777" w:rsidR="000C66E7" w:rsidRPr="001762BB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1762BB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1762BB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1762BB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1762BB">
        <w:rPr>
          <w:rFonts w:ascii="Garamond" w:hAnsi="Garamond"/>
          <w:b/>
          <w:sz w:val="24"/>
          <w:szCs w:val="24"/>
        </w:rPr>
        <w:t>Nc</w:t>
      </w:r>
      <w:proofErr w:type="spellEnd"/>
    </w:p>
    <w:p w14:paraId="343043A4" w14:textId="77777777" w:rsidR="00DC6E83" w:rsidRPr="001762BB" w:rsidRDefault="00DC6E83" w:rsidP="00DC6E8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DC6E83" w:rsidRPr="001762BB" w14:paraId="21AEF5F6" w14:textId="77777777" w:rsidTr="00DC6E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967" w14:textId="77777777" w:rsidR="00DC6E83" w:rsidRPr="001762BB" w:rsidRDefault="00DC6E8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9.12. – 16.12.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18E" w14:textId="77777777" w:rsidR="00DC6E83" w:rsidRPr="001762BB" w:rsidRDefault="00DC6E8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Mgr. Boříková</w:t>
            </w:r>
          </w:p>
        </w:tc>
      </w:tr>
      <w:tr w:rsidR="00DC6E83" w:rsidRPr="001762BB" w14:paraId="1084F4D2" w14:textId="77777777" w:rsidTr="00DC6E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BE2" w14:textId="77777777" w:rsidR="00DC6E83" w:rsidRPr="001762BB" w:rsidRDefault="00DC6E8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0BD0" w14:textId="615DD462" w:rsidR="00DC6E83" w:rsidRPr="001762BB" w:rsidRDefault="00DC6E8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Mařík. Mgr. Konšelová</w:t>
            </w:r>
          </w:p>
        </w:tc>
      </w:tr>
    </w:tbl>
    <w:p w14:paraId="57B0CFFD" w14:textId="77777777" w:rsidR="00DC6E83" w:rsidRPr="001762BB" w:rsidRDefault="00DC6E83" w:rsidP="00DC6E8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1762BB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1762BB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17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04 12:25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2BB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34F0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339E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2024-12-05T09:01:00Z</dcterms:created>
  <dcterms:modified xsi:type="dcterms:W3CDTF">2024-12-05T09:01:00Z</dcterms:modified>
</cp:coreProperties>
</file>