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24045C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24045C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EC04F8B" w14:textId="77777777" w:rsidR="00FE3A02" w:rsidRPr="0024045C" w:rsidRDefault="00FE3A02" w:rsidP="00FE3A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A4D2D5D" w14:textId="379CCA1D" w:rsidR="003054D1" w:rsidRPr="0024045C" w:rsidRDefault="003054D1" w:rsidP="003054D1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p w14:paraId="10AB067A" w14:textId="77777777" w:rsidR="00BF3DF6" w:rsidRPr="0024045C" w:rsidRDefault="00BF3DF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65F09FEA" w14:textId="77777777" w:rsidR="00BF3DF6" w:rsidRPr="0024045C" w:rsidRDefault="00BF3DF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0C24417A" w:rsidR="00011866" w:rsidRPr="0024045C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24045C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24045C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24045C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24045C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86"/>
      </w:tblGrid>
      <w:tr w:rsidR="000458C9" w:rsidRPr="0024045C" w14:paraId="05A0F387" w14:textId="77777777" w:rsidTr="000458C9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8611" w14:textId="77777777" w:rsidR="000458C9" w:rsidRPr="0024045C" w:rsidRDefault="000458C9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24045C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9.2. – 16.2.2026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1177" w14:textId="77777777" w:rsidR="000458C9" w:rsidRPr="0024045C" w:rsidRDefault="000458C9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24045C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 xml:space="preserve">JUDr. </w:t>
            </w:r>
            <w:proofErr w:type="spellStart"/>
            <w:r w:rsidRPr="0024045C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Pelcner</w:t>
            </w:r>
            <w:proofErr w:type="spellEnd"/>
          </w:p>
        </w:tc>
      </w:tr>
      <w:tr w:rsidR="000458C9" w:rsidRPr="0024045C" w14:paraId="6163A76A" w14:textId="77777777" w:rsidTr="000458C9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27BC" w14:textId="77777777" w:rsidR="000458C9" w:rsidRPr="0024045C" w:rsidRDefault="000458C9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24045C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24045C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18C8" w14:textId="77777777" w:rsidR="000458C9" w:rsidRPr="0024045C" w:rsidRDefault="000458C9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24045C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JUDr. Wažiková, Mgr. </w:t>
            </w:r>
            <w:proofErr w:type="spellStart"/>
            <w:r w:rsidRPr="0024045C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Boříková</w:t>
            </w:r>
            <w:proofErr w:type="spellEnd"/>
          </w:p>
        </w:tc>
      </w:tr>
    </w:tbl>
    <w:p w14:paraId="064767A1" w14:textId="77777777" w:rsidR="00245C65" w:rsidRPr="0024045C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240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2/05 08:54:2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58C9"/>
    <w:rsid w:val="00054EC7"/>
    <w:rsid w:val="000709E8"/>
    <w:rsid w:val="00070AB2"/>
    <w:rsid w:val="00071A49"/>
    <w:rsid w:val="00077B73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88C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045C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45725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32EF9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265B8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2026-02-05T08:10:00Z</dcterms:created>
  <dcterms:modified xsi:type="dcterms:W3CDTF">2026-02-05T08:10:00Z</dcterms:modified>
</cp:coreProperties>
</file>