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9A534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9A534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9A5349" w:rsidRDefault="007F22FD" w:rsidP="007F22FD">
      <w:pPr>
        <w:pStyle w:val="Nzev"/>
        <w:rPr>
          <w:rFonts w:ascii="Garamond" w:hAnsi="Garamond"/>
          <w:sz w:val="24"/>
        </w:rPr>
      </w:pPr>
      <w:r w:rsidRPr="009A5349">
        <w:rPr>
          <w:rFonts w:ascii="Garamond" w:hAnsi="Garamond"/>
          <w:sz w:val="24"/>
        </w:rPr>
        <w:t xml:space="preserve">Rozpis služeb a </w:t>
      </w:r>
      <w:proofErr w:type="spellStart"/>
      <w:r w:rsidRPr="009A5349">
        <w:rPr>
          <w:rFonts w:ascii="Garamond" w:hAnsi="Garamond"/>
          <w:sz w:val="24"/>
        </w:rPr>
        <w:t>příslužby</w:t>
      </w:r>
      <w:proofErr w:type="spellEnd"/>
      <w:r w:rsidRPr="009A5349">
        <w:rPr>
          <w:rFonts w:ascii="Garamond" w:hAnsi="Garamond"/>
          <w:sz w:val="24"/>
        </w:rPr>
        <w:t xml:space="preserve"> T a </w:t>
      </w:r>
      <w:proofErr w:type="spellStart"/>
      <w:r w:rsidRPr="009A5349">
        <w:rPr>
          <w:rFonts w:ascii="Garamond" w:hAnsi="Garamond"/>
          <w:sz w:val="24"/>
        </w:rPr>
        <w:t>Nt</w:t>
      </w:r>
      <w:proofErr w:type="spellEnd"/>
    </w:p>
    <w:p w14:paraId="64E1DDC7" w14:textId="77777777" w:rsidR="00D66C2D" w:rsidRPr="009A5349" w:rsidRDefault="00D66C2D" w:rsidP="00D66C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607"/>
        <w:gridCol w:w="2626"/>
      </w:tblGrid>
      <w:tr w:rsidR="00D66C2D" w:rsidRPr="009A5349" w14:paraId="0CC1C9B0" w14:textId="77777777" w:rsidTr="00A370AA">
        <w:trPr>
          <w:trHeight w:val="244"/>
        </w:trPr>
        <w:tc>
          <w:tcPr>
            <w:tcW w:w="1560" w:type="dxa"/>
            <w:hideMark/>
          </w:tcPr>
          <w:p w14:paraId="48061307" w14:textId="77777777" w:rsidR="00D66C2D" w:rsidRPr="009A5349" w:rsidRDefault="00D66C2D" w:rsidP="00A370A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/>
                <w:bCs/>
                <w:sz w:val="24"/>
                <w:szCs w:val="24"/>
              </w:rPr>
              <w:t>1.11. - 8.11.</w:t>
            </w:r>
          </w:p>
        </w:tc>
        <w:tc>
          <w:tcPr>
            <w:tcW w:w="2409" w:type="dxa"/>
            <w:hideMark/>
          </w:tcPr>
          <w:p w14:paraId="2C14D76D" w14:textId="77777777" w:rsidR="00D66C2D" w:rsidRPr="009A5349" w:rsidRDefault="00D66C2D" w:rsidP="00A370A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607" w:type="dxa"/>
            <w:hideMark/>
          </w:tcPr>
          <w:p w14:paraId="369928F2" w14:textId="77777777" w:rsidR="00D66C2D" w:rsidRPr="009A5349" w:rsidRDefault="00D66C2D" w:rsidP="00A370A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626" w:type="dxa"/>
            <w:hideMark/>
          </w:tcPr>
          <w:p w14:paraId="2CC4962B" w14:textId="77777777" w:rsidR="00D66C2D" w:rsidRPr="009A5349" w:rsidRDefault="00D66C2D" w:rsidP="00A370A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D66C2D" w:rsidRPr="009A5349" w14:paraId="27DC6098" w14:textId="77777777" w:rsidTr="00A370AA">
        <w:trPr>
          <w:trHeight w:val="472"/>
        </w:trPr>
        <w:tc>
          <w:tcPr>
            <w:tcW w:w="1560" w:type="dxa"/>
            <w:hideMark/>
          </w:tcPr>
          <w:p w14:paraId="01632528" w14:textId="77777777" w:rsidR="00D66C2D" w:rsidRPr="009A5349" w:rsidRDefault="00D66C2D" w:rsidP="00A370A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09" w:type="dxa"/>
            <w:hideMark/>
          </w:tcPr>
          <w:p w14:paraId="53951632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9814B84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103AD39C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607" w:type="dxa"/>
            <w:hideMark/>
          </w:tcPr>
          <w:p w14:paraId="3BD4B42E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A111E80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2DCC13E1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626" w:type="dxa"/>
            <w:hideMark/>
          </w:tcPr>
          <w:p w14:paraId="0923707D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2F9F2568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076AD0E4" w14:textId="77777777" w:rsidR="00D66C2D" w:rsidRPr="009A5349" w:rsidRDefault="00D66C2D" w:rsidP="00A370A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4C726FAD" w14:textId="77777777" w:rsidR="00D66C2D" w:rsidRPr="009A5349" w:rsidRDefault="00D66C2D" w:rsidP="00D66C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9A5349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9A534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9A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31 08:24:3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A5349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0C5B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2024-10-31T09:27:00Z</dcterms:created>
  <dcterms:modified xsi:type="dcterms:W3CDTF">2024-10-31T09:27:00Z</dcterms:modified>
</cp:coreProperties>
</file>