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B2B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B2B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5B2B2B" w:rsidRDefault="007F22FD" w:rsidP="007F22FD">
      <w:pPr>
        <w:pStyle w:val="Nzev"/>
        <w:rPr>
          <w:rFonts w:ascii="Garamond" w:hAnsi="Garamond"/>
          <w:sz w:val="24"/>
        </w:rPr>
      </w:pPr>
      <w:r w:rsidRPr="005B2B2B">
        <w:rPr>
          <w:rFonts w:ascii="Garamond" w:hAnsi="Garamond"/>
          <w:sz w:val="24"/>
        </w:rPr>
        <w:t xml:space="preserve">Rozpis služeb a </w:t>
      </w:r>
      <w:proofErr w:type="spellStart"/>
      <w:r w:rsidRPr="005B2B2B">
        <w:rPr>
          <w:rFonts w:ascii="Garamond" w:hAnsi="Garamond"/>
          <w:sz w:val="24"/>
        </w:rPr>
        <w:t>příslužby</w:t>
      </w:r>
      <w:proofErr w:type="spellEnd"/>
      <w:r w:rsidRPr="005B2B2B">
        <w:rPr>
          <w:rFonts w:ascii="Garamond" w:hAnsi="Garamond"/>
          <w:sz w:val="24"/>
        </w:rPr>
        <w:t xml:space="preserve"> T a </w:t>
      </w:r>
      <w:proofErr w:type="spellStart"/>
      <w:r w:rsidRPr="005B2B2B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5B2B2B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891513" w:rsidRPr="005B2B2B" w14:paraId="0D94830E" w14:textId="77777777" w:rsidTr="00891513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4CA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/>
                <w:bCs/>
                <w:sz w:val="24"/>
                <w:szCs w:val="24"/>
              </w:rPr>
              <w:t>1.12. – 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513D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B2B2B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726B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B2B2B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43DE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B2B2B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891513" w:rsidRPr="005B2B2B" w14:paraId="70AD9971" w14:textId="77777777" w:rsidTr="00891513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56AD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F33B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CD8E3BF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A89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E57D3CB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ED69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CF4A6BE" w14:textId="77777777" w:rsidR="00891513" w:rsidRPr="005B2B2B" w:rsidRDefault="0089151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B2B2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</w:tc>
      </w:tr>
    </w:tbl>
    <w:p w14:paraId="4EE47CC2" w14:textId="77777777" w:rsidR="00891513" w:rsidRPr="005B2B2B" w:rsidRDefault="00891513" w:rsidP="0089151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E93104B" w14:textId="77777777" w:rsidR="00891513" w:rsidRPr="005B2B2B" w:rsidRDefault="00891513" w:rsidP="0089151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891513" w:rsidRPr="005B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27 09:12:2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3FFA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2B2B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85D27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92233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2025-11-27T08:34:00Z</dcterms:created>
  <dcterms:modified xsi:type="dcterms:W3CDTF">2025-11-27T08:34:00Z</dcterms:modified>
</cp:coreProperties>
</file>