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66160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66160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66160D" w:rsidRDefault="007F22FD" w:rsidP="007F22FD">
      <w:pPr>
        <w:pStyle w:val="Nzev"/>
        <w:rPr>
          <w:rFonts w:ascii="Garamond" w:hAnsi="Garamond"/>
          <w:sz w:val="24"/>
        </w:rPr>
      </w:pPr>
      <w:r w:rsidRPr="0066160D">
        <w:rPr>
          <w:rFonts w:ascii="Garamond" w:hAnsi="Garamond"/>
          <w:sz w:val="24"/>
        </w:rPr>
        <w:t xml:space="preserve">Rozpis služeb a </w:t>
      </w:r>
      <w:proofErr w:type="spellStart"/>
      <w:r w:rsidRPr="0066160D">
        <w:rPr>
          <w:rFonts w:ascii="Garamond" w:hAnsi="Garamond"/>
          <w:sz w:val="24"/>
        </w:rPr>
        <w:t>příslužby</w:t>
      </w:r>
      <w:proofErr w:type="spellEnd"/>
      <w:r w:rsidRPr="0066160D">
        <w:rPr>
          <w:rFonts w:ascii="Garamond" w:hAnsi="Garamond"/>
          <w:sz w:val="24"/>
        </w:rPr>
        <w:t xml:space="preserve"> T a </w:t>
      </w:r>
      <w:proofErr w:type="spellStart"/>
      <w:r w:rsidRPr="0066160D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66160D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433"/>
        <w:gridCol w:w="2610"/>
        <w:gridCol w:w="2477"/>
      </w:tblGrid>
      <w:tr w:rsidR="00C72AB6" w:rsidRPr="0066160D" w14:paraId="4D6D1EC3" w14:textId="77777777" w:rsidTr="00FB09BC">
        <w:trPr>
          <w:trHeight w:val="2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551" w14:textId="327075AD" w:rsidR="00C72AB6" w:rsidRPr="0066160D" w:rsidRDefault="0066160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1.9. – 8. 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29D" w14:textId="79889DD0" w:rsidR="00C72AB6" w:rsidRPr="0066160D" w:rsidRDefault="00FB09B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F" w14:textId="76E2F21F" w:rsidR="00C72AB6" w:rsidRPr="0066160D" w:rsidRDefault="00FB09B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1EC" w14:textId="03246B4B" w:rsidR="00C72AB6" w:rsidRPr="0066160D" w:rsidRDefault="00FB09B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C72AB6" w:rsidRPr="0066160D" w14:paraId="10D44B78" w14:textId="77777777" w:rsidTr="00FB09BC">
        <w:trPr>
          <w:trHeight w:val="40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B7C" w14:textId="4B00F94B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Zástupce</w:t>
            </w:r>
            <w:r w:rsidR="00FB09BC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F6FE" w14:textId="1CD87585" w:rsidR="00FB09BC" w:rsidRDefault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6BF7C6B" w14:textId="0FBD7CC9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66160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2FE89D6" w14:textId="6E963D54" w:rsidR="00C72AB6" w:rsidRPr="0066160D" w:rsidRDefault="00FB09BC" w:rsidP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</w:t>
            </w:r>
            <w:r w:rsidR="00C72AB6" w:rsidRPr="0066160D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Cs/>
                <w:sz w:val="24"/>
                <w:szCs w:val="24"/>
              </w:rPr>
              <w:t>Tollingerová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1E42" w14:textId="679090EE" w:rsidR="00FB09BC" w:rsidRDefault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9FACA21" w14:textId="372143E9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66160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ADFCA3E" w14:textId="0D14679A" w:rsidR="00FB09BC" w:rsidRPr="0066160D" w:rsidRDefault="00FB09BC" w:rsidP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</w:t>
            </w:r>
            <w:r w:rsidRPr="0066160D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Cs/>
                <w:sz w:val="24"/>
                <w:szCs w:val="24"/>
              </w:rPr>
              <w:t>Tollingerová</w:t>
            </w:r>
          </w:p>
          <w:p w14:paraId="1BFD3F95" w14:textId="1AF53D26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C87" w14:textId="6E1FC395" w:rsidR="00FB09BC" w:rsidRDefault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D7CEBA7" w14:textId="3014FB30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6160D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66160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F1C8671" w14:textId="42F3D8C8" w:rsidR="00FB09BC" w:rsidRPr="0066160D" w:rsidRDefault="00FB09BC" w:rsidP="00FB09B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</w:t>
            </w:r>
            <w:r w:rsidRPr="0066160D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Cs/>
                <w:sz w:val="24"/>
                <w:szCs w:val="24"/>
              </w:rPr>
              <w:t>Tollingerová</w:t>
            </w:r>
          </w:p>
          <w:p w14:paraId="0E9BFA0C" w14:textId="539F2257" w:rsidR="00C72AB6" w:rsidRPr="0066160D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B5FFB68" w14:textId="77777777" w:rsidR="00C72AB6" w:rsidRPr="0066160D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6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8/28 08:02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5EFA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A036F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160D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47A19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B09BC"/>
    <w:rsid w:val="00FC5506"/>
    <w:rsid w:val="00FC631E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2025-08-28T06:24:00Z</dcterms:created>
  <dcterms:modified xsi:type="dcterms:W3CDTF">2025-08-28T06:24:00Z</dcterms:modified>
</cp:coreProperties>
</file>