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5032E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5032E5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5032E5" w:rsidRDefault="007F22FD" w:rsidP="007F22FD">
      <w:pPr>
        <w:pStyle w:val="Nzev"/>
        <w:rPr>
          <w:rFonts w:ascii="Garamond" w:hAnsi="Garamond"/>
          <w:sz w:val="24"/>
        </w:rPr>
      </w:pPr>
      <w:r w:rsidRPr="005032E5">
        <w:rPr>
          <w:rFonts w:ascii="Garamond" w:hAnsi="Garamond"/>
          <w:sz w:val="24"/>
        </w:rPr>
        <w:t xml:space="preserve">Rozpis služeb a </w:t>
      </w:r>
      <w:proofErr w:type="spellStart"/>
      <w:r w:rsidRPr="005032E5">
        <w:rPr>
          <w:rFonts w:ascii="Garamond" w:hAnsi="Garamond"/>
          <w:sz w:val="24"/>
        </w:rPr>
        <w:t>příslužby</w:t>
      </w:r>
      <w:proofErr w:type="spellEnd"/>
      <w:r w:rsidRPr="005032E5">
        <w:rPr>
          <w:rFonts w:ascii="Garamond" w:hAnsi="Garamond"/>
          <w:sz w:val="24"/>
        </w:rPr>
        <w:t xml:space="preserve"> T a </w:t>
      </w:r>
      <w:proofErr w:type="spellStart"/>
      <w:r w:rsidRPr="005032E5">
        <w:rPr>
          <w:rFonts w:ascii="Garamond" w:hAnsi="Garamond"/>
          <w:sz w:val="24"/>
        </w:rPr>
        <w:t>Nt</w:t>
      </w:r>
      <w:proofErr w:type="spellEnd"/>
    </w:p>
    <w:p w14:paraId="4968A330" w14:textId="77777777" w:rsidR="003C6C45" w:rsidRPr="005032E5" w:rsidRDefault="003C6C45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597958" w:rsidRPr="005032E5" w14:paraId="696AFCF9" w14:textId="77777777" w:rsidTr="00597958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4E7B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32E5">
              <w:rPr>
                <w:rFonts w:ascii="Garamond" w:hAnsi="Garamond"/>
                <w:b/>
                <w:bCs/>
                <w:sz w:val="24"/>
                <w:szCs w:val="24"/>
              </w:rPr>
              <w:t>10.11. – 17.11.2025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AD96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032E5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125B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032E5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161B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032E5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</w:tr>
      <w:tr w:rsidR="00597958" w:rsidRPr="005032E5" w14:paraId="69BC34BA" w14:textId="77777777" w:rsidTr="00597958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BD44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32E5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A741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032E5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2BB14261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032E5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4A4C4DF1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032E5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F40F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032E5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EDDD7A9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032E5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7FA7641A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032E5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475C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032E5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F966F75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5032E5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293ECFF2" w14:textId="77777777" w:rsidR="00597958" w:rsidRPr="005032E5" w:rsidRDefault="0059795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032E5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</w:tr>
    </w:tbl>
    <w:p w14:paraId="743FBE26" w14:textId="77777777" w:rsidR="00597958" w:rsidRPr="005032E5" w:rsidRDefault="00597958" w:rsidP="0059795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597958" w:rsidRPr="0050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1/05 13:18:21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205EC"/>
    <w:rsid w:val="00220D83"/>
    <w:rsid w:val="00223B0B"/>
    <w:rsid w:val="00226EA7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4040"/>
    <w:rsid w:val="00345905"/>
    <w:rsid w:val="00351C91"/>
    <w:rsid w:val="00352FF3"/>
    <w:rsid w:val="003531C6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032E5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81648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010EE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2025-11-06T07:50:00Z</dcterms:created>
  <dcterms:modified xsi:type="dcterms:W3CDTF">2025-11-06T07:50:00Z</dcterms:modified>
</cp:coreProperties>
</file>