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A30CF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A30CF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A30CFF" w:rsidRDefault="007F22FD" w:rsidP="007F22FD">
      <w:pPr>
        <w:pStyle w:val="Nzev"/>
        <w:rPr>
          <w:rFonts w:ascii="Garamond" w:hAnsi="Garamond"/>
          <w:sz w:val="24"/>
        </w:rPr>
      </w:pPr>
      <w:r w:rsidRPr="00A30CFF">
        <w:rPr>
          <w:rFonts w:ascii="Garamond" w:hAnsi="Garamond"/>
          <w:sz w:val="24"/>
        </w:rPr>
        <w:t xml:space="preserve">Rozpis služeb a </w:t>
      </w:r>
      <w:proofErr w:type="spellStart"/>
      <w:r w:rsidRPr="00A30CFF">
        <w:rPr>
          <w:rFonts w:ascii="Garamond" w:hAnsi="Garamond"/>
          <w:sz w:val="24"/>
        </w:rPr>
        <w:t>příslužby</w:t>
      </w:r>
      <w:proofErr w:type="spellEnd"/>
      <w:r w:rsidRPr="00A30CFF">
        <w:rPr>
          <w:rFonts w:ascii="Garamond" w:hAnsi="Garamond"/>
          <w:sz w:val="24"/>
        </w:rPr>
        <w:t xml:space="preserve"> T a </w:t>
      </w:r>
      <w:proofErr w:type="spellStart"/>
      <w:r w:rsidRPr="00A30CFF">
        <w:rPr>
          <w:rFonts w:ascii="Garamond" w:hAnsi="Garamond"/>
          <w:sz w:val="24"/>
        </w:rPr>
        <w:t>Nt</w:t>
      </w:r>
      <w:proofErr w:type="spellEnd"/>
    </w:p>
    <w:p w14:paraId="58942A98" w14:textId="77777777" w:rsidR="00810860" w:rsidRPr="00A30CFF" w:rsidRDefault="00810860" w:rsidP="008108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810860" w:rsidRPr="00A30CFF" w14:paraId="4894AB78" w14:textId="77777777" w:rsidTr="00810860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F0C5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/>
                <w:bCs/>
                <w:sz w:val="24"/>
                <w:szCs w:val="24"/>
              </w:rPr>
              <w:t>10.2. – 17.2.2025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9075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0CFF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8A4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0CFF">
              <w:rPr>
                <w:rFonts w:ascii="Garamond" w:hAnsi="Garamond"/>
                <w:b/>
                <w:sz w:val="24"/>
                <w:szCs w:val="24"/>
              </w:rPr>
              <w:t>Mgr. Petr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B800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30CFF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</w:tr>
      <w:tr w:rsidR="00810860" w:rsidRPr="00A30CFF" w14:paraId="1EB706DD" w14:textId="77777777" w:rsidTr="00810860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01C6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0F9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30CFF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7BE30B90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03F7DDC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A30CFF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627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30CFF">
              <w:rPr>
                <w:rFonts w:ascii="Garamond" w:hAnsi="Garamond"/>
                <w:sz w:val="24"/>
                <w:szCs w:val="24"/>
              </w:rPr>
              <w:t>Mgr. Boudník</w:t>
            </w:r>
          </w:p>
          <w:p w14:paraId="6DAC08DA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30CFF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7BDC865B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584E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30CFF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72177CED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A209313" w14:textId="77777777" w:rsidR="00810860" w:rsidRPr="00A30CFF" w:rsidRDefault="0081086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CFF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A30CFF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6E8F0048" w14:textId="77777777" w:rsidR="00810860" w:rsidRPr="00A30CFF" w:rsidRDefault="00810860" w:rsidP="008108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F0ACC9A" w14:textId="77777777" w:rsidR="00810860" w:rsidRPr="00A30CFF" w:rsidRDefault="00810860" w:rsidP="008108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810860" w:rsidRPr="00A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06 08:24:0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20DB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D555B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67D47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5DE8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30CFF"/>
    <w:rsid w:val="00A41374"/>
    <w:rsid w:val="00A47202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2025-02-06T09:39:00Z</dcterms:created>
  <dcterms:modified xsi:type="dcterms:W3CDTF">2025-02-06T09:39:00Z</dcterms:modified>
</cp:coreProperties>
</file>