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A2DA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A2DA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DA2DAA" w:rsidRDefault="007F22FD" w:rsidP="007F22FD">
      <w:pPr>
        <w:pStyle w:val="Nzev"/>
        <w:rPr>
          <w:rFonts w:ascii="Garamond" w:hAnsi="Garamond"/>
          <w:sz w:val="24"/>
        </w:rPr>
      </w:pPr>
      <w:r w:rsidRPr="00DA2DAA">
        <w:rPr>
          <w:rFonts w:ascii="Garamond" w:hAnsi="Garamond"/>
          <w:sz w:val="24"/>
        </w:rPr>
        <w:t xml:space="preserve">Rozpis služeb a </w:t>
      </w:r>
      <w:proofErr w:type="spellStart"/>
      <w:r w:rsidRPr="00DA2DAA">
        <w:rPr>
          <w:rFonts w:ascii="Garamond" w:hAnsi="Garamond"/>
          <w:sz w:val="24"/>
        </w:rPr>
        <w:t>příslužby</w:t>
      </w:r>
      <w:proofErr w:type="spellEnd"/>
      <w:r w:rsidRPr="00DA2DAA">
        <w:rPr>
          <w:rFonts w:ascii="Garamond" w:hAnsi="Garamond"/>
          <w:sz w:val="24"/>
        </w:rPr>
        <w:t xml:space="preserve"> T a </w:t>
      </w:r>
      <w:proofErr w:type="spellStart"/>
      <w:r w:rsidRPr="00DA2DAA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DA2DAA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C72AB6" w:rsidRPr="00DA2DAA" w14:paraId="4D6D1EC3" w14:textId="77777777" w:rsidTr="00C72AB6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551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A2DAA">
              <w:rPr>
                <w:rFonts w:ascii="Garamond" w:hAnsi="Garamond"/>
                <w:b/>
                <w:bCs/>
                <w:sz w:val="24"/>
                <w:szCs w:val="24"/>
              </w:rPr>
              <w:t>10.3. – 17.3.2025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229D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2DAA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proofErr w:type="spellStart"/>
            <w:r w:rsidRPr="00DA2DAA">
              <w:rPr>
                <w:rFonts w:ascii="Garamond" w:hAnsi="Garamond"/>
                <w:b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A0DF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2DAA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proofErr w:type="spellStart"/>
            <w:r w:rsidRPr="00DA2DAA">
              <w:rPr>
                <w:rFonts w:ascii="Garamond" w:hAnsi="Garamond"/>
                <w:b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1EC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2DAA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proofErr w:type="spellStart"/>
            <w:r w:rsidRPr="00DA2DAA">
              <w:rPr>
                <w:rFonts w:ascii="Garamond" w:hAnsi="Garamond"/>
                <w:b/>
                <w:sz w:val="24"/>
                <w:szCs w:val="24"/>
              </w:rPr>
              <w:t>Tollingerová</w:t>
            </w:r>
            <w:proofErr w:type="spellEnd"/>
          </w:p>
        </w:tc>
      </w:tr>
      <w:tr w:rsidR="00C72AB6" w:rsidRPr="00DA2DAA" w14:paraId="10D44B78" w14:textId="77777777" w:rsidTr="00C72AB6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B7C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7C6B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DA2D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B151620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2FE89D6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CA21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DA2D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52949B4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1BFD3F95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EBA7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DA2D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C694C2C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E9BFA0C" w14:textId="77777777" w:rsidR="00C72AB6" w:rsidRPr="00DA2DAA" w:rsidRDefault="00C72AB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A2DAA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</w:tr>
    </w:tbl>
    <w:p w14:paraId="3B5FFB68" w14:textId="77777777" w:rsidR="00C72AB6" w:rsidRPr="00DA2DAA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72AB6" w:rsidRPr="00DA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3/06 08:16:48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29B8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44FA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2025-03-06T08:43:00Z</dcterms:created>
  <dcterms:modified xsi:type="dcterms:W3CDTF">2025-03-06T08:43:00Z</dcterms:modified>
</cp:coreProperties>
</file>