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C31B2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C31B2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C31B2F" w:rsidRDefault="007F22FD" w:rsidP="007F22FD">
      <w:pPr>
        <w:pStyle w:val="Nzev"/>
        <w:rPr>
          <w:rFonts w:ascii="Garamond" w:hAnsi="Garamond"/>
          <w:sz w:val="24"/>
        </w:rPr>
      </w:pPr>
      <w:r w:rsidRPr="00C31B2F">
        <w:rPr>
          <w:rFonts w:ascii="Garamond" w:hAnsi="Garamond"/>
          <w:sz w:val="24"/>
        </w:rPr>
        <w:t xml:space="preserve">Rozpis služeb a </w:t>
      </w:r>
      <w:proofErr w:type="spellStart"/>
      <w:r w:rsidRPr="00C31B2F">
        <w:rPr>
          <w:rFonts w:ascii="Garamond" w:hAnsi="Garamond"/>
          <w:sz w:val="24"/>
        </w:rPr>
        <w:t>příslužby</w:t>
      </w:r>
      <w:proofErr w:type="spellEnd"/>
      <w:r w:rsidRPr="00C31B2F">
        <w:rPr>
          <w:rFonts w:ascii="Garamond" w:hAnsi="Garamond"/>
          <w:sz w:val="24"/>
        </w:rPr>
        <w:t xml:space="preserve"> T a </w:t>
      </w:r>
      <w:proofErr w:type="spellStart"/>
      <w:r w:rsidRPr="00C31B2F">
        <w:rPr>
          <w:rFonts w:ascii="Garamond" w:hAnsi="Garamond"/>
          <w:sz w:val="24"/>
        </w:rPr>
        <w:t>Nt</w:t>
      </w:r>
      <w:proofErr w:type="spellEnd"/>
    </w:p>
    <w:p w14:paraId="2B19ECC9" w14:textId="77777777" w:rsidR="00E01097" w:rsidRPr="00C31B2F" w:rsidRDefault="00E01097" w:rsidP="00E0109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0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341"/>
        <w:gridCol w:w="2741"/>
        <w:gridCol w:w="2598"/>
      </w:tblGrid>
      <w:tr w:rsidR="00E01097" w:rsidRPr="00C31B2F" w14:paraId="4A5E967A" w14:textId="77777777" w:rsidTr="00E01097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AF9E" w14:textId="77777777" w:rsidR="00E01097" w:rsidRPr="00C31B2F" w:rsidRDefault="00E0109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/>
                <w:bCs/>
                <w:sz w:val="24"/>
                <w:szCs w:val="24"/>
              </w:rPr>
              <w:t>11.10. - 18.10.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F6A5" w14:textId="77777777" w:rsidR="00E01097" w:rsidRPr="00C31B2F" w:rsidRDefault="00E0109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0543" w14:textId="77777777" w:rsidR="00E01097" w:rsidRPr="00C31B2F" w:rsidRDefault="00E0109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/>
                <w:bCs/>
                <w:sz w:val="24"/>
                <w:szCs w:val="24"/>
              </w:rPr>
              <w:t>Mgr. Klouzek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B5B5" w14:textId="77777777" w:rsidR="00E01097" w:rsidRPr="00C31B2F" w:rsidRDefault="00E0109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</w:tr>
      <w:tr w:rsidR="00E01097" w:rsidRPr="00C31B2F" w14:paraId="16BB810A" w14:textId="77777777" w:rsidTr="00E01097">
        <w:trPr>
          <w:trHeight w:val="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A93A" w14:textId="77777777" w:rsidR="00E01097" w:rsidRPr="00C31B2F" w:rsidRDefault="00E0109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E6EB" w14:textId="77777777" w:rsidR="00E01097" w:rsidRPr="00C31B2F" w:rsidRDefault="00E0109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1669ED7" w14:textId="77777777" w:rsidR="00E01097" w:rsidRPr="00C31B2F" w:rsidRDefault="00E0109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58E84CEF" w14:textId="77777777" w:rsidR="00E01097" w:rsidRPr="00C31B2F" w:rsidRDefault="00E0109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5AD1" w14:textId="77777777" w:rsidR="00E01097" w:rsidRPr="00C31B2F" w:rsidRDefault="00E01097">
            <w:pPr>
              <w:spacing w:line="276" w:lineRule="auto"/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3A95021B" w14:textId="77777777" w:rsidR="00E01097" w:rsidRPr="00C31B2F" w:rsidRDefault="00E01097">
            <w:pPr>
              <w:spacing w:line="276" w:lineRule="auto"/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17E9B28" w14:textId="77777777" w:rsidR="00E01097" w:rsidRPr="00C31B2F" w:rsidRDefault="00E01097">
            <w:pPr>
              <w:spacing w:line="276" w:lineRule="auto"/>
              <w:ind w:left="-70" w:hanging="211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FCBC" w14:textId="77777777" w:rsidR="00E01097" w:rsidRPr="00C31B2F" w:rsidRDefault="00E0109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076A2C6" w14:textId="77777777" w:rsidR="00E01097" w:rsidRPr="00C31B2F" w:rsidRDefault="00E0109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624F494A" w14:textId="77777777" w:rsidR="00E01097" w:rsidRPr="00C31B2F" w:rsidRDefault="00E0109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</w:tr>
    </w:tbl>
    <w:p w14:paraId="325223D1" w14:textId="77777777" w:rsidR="00E01097" w:rsidRPr="00C31B2F" w:rsidRDefault="00E01097" w:rsidP="00E0109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E01097" w:rsidRPr="00C31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0/10 08:37:3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A59B7"/>
    <w:rsid w:val="000C0264"/>
    <w:rsid w:val="000C0878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0995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C00607"/>
    <w:rsid w:val="00C016FC"/>
    <w:rsid w:val="00C0174F"/>
    <w:rsid w:val="00C14101"/>
    <w:rsid w:val="00C21FE6"/>
    <w:rsid w:val="00C31B2F"/>
    <w:rsid w:val="00C334E0"/>
    <w:rsid w:val="00C54466"/>
    <w:rsid w:val="00C60509"/>
    <w:rsid w:val="00C6459C"/>
    <w:rsid w:val="00C70171"/>
    <w:rsid w:val="00C75DF3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3322"/>
    <w:rsid w:val="00D66961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B4A39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2024-10-10T07:23:00Z</dcterms:created>
  <dcterms:modified xsi:type="dcterms:W3CDTF">2024-10-10T07:23:00Z</dcterms:modified>
</cp:coreProperties>
</file>