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8E516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8E516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8E5168" w:rsidRDefault="007F22FD" w:rsidP="007F22FD">
      <w:pPr>
        <w:pStyle w:val="Nzev"/>
        <w:rPr>
          <w:rFonts w:ascii="Garamond" w:hAnsi="Garamond"/>
          <w:sz w:val="24"/>
        </w:rPr>
      </w:pPr>
      <w:r w:rsidRPr="008E5168">
        <w:rPr>
          <w:rFonts w:ascii="Garamond" w:hAnsi="Garamond"/>
          <w:sz w:val="24"/>
        </w:rPr>
        <w:t xml:space="preserve">Rozpis služeb a </w:t>
      </w:r>
      <w:proofErr w:type="spellStart"/>
      <w:r w:rsidRPr="008E5168">
        <w:rPr>
          <w:rFonts w:ascii="Garamond" w:hAnsi="Garamond"/>
          <w:sz w:val="24"/>
        </w:rPr>
        <w:t>příslužby</w:t>
      </w:r>
      <w:proofErr w:type="spellEnd"/>
      <w:r w:rsidRPr="008E5168">
        <w:rPr>
          <w:rFonts w:ascii="Garamond" w:hAnsi="Garamond"/>
          <w:sz w:val="24"/>
        </w:rPr>
        <w:t xml:space="preserve"> T a </w:t>
      </w:r>
      <w:proofErr w:type="spellStart"/>
      <w:r w:rsidRPr="008E5168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8E5168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410"/>
        <w:gridCol w:w="2693"/>
        <w:gridCol w:w="3119"/>
      </w:tblGrid>
      <w:tr w:rsidR="00D80A57" w:rsidRPr="008E5168" w14:paraId="06CE8BA2" w14:textId="77777777" w:rsidTr="00D80A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D3EF" w14:textId="77777777" w:rsidR="00D80A57" w:rsidRPr="008E5168" w:rsidRDefault="00D80A57">
            <w:pPr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8E5168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12. 5. – 19. 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7913" w14:textId="77777777" w:rsidR="00D80A57" w:rsidRPr="008E5168" w:rsidRDefault="00D80A5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E5168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C006" w14:textId="77777777" w:rsidR="00D80A57" w:rsidRPr="008E5168" w:rsidRDefault="00D80A5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E5168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4BCB" w14:textId="77777777" w:rsidR="00D80A57" w:rsidRPr="008E5168" w:rsidRDefault="00D80A5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E5168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</w:tr>
      <w:tr w:rsidR="00D80A57" w:rsidRPr="008E5168" w14:paraId="1D712CD2" w14:textId="77777777" w:rsidTr="00D80A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7402" w14:textId="77777777" w:rsidR="00D80A57" w:rsidRPr="008E5168" w:rsidRDefault="00D80A57">
            <w:pPr>
              <w:ind w:right="74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E5168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465E" w14:textId="77777777" w:rsidR="00D80A57" w:rsidRPr="008E5168" w:rsidRDefault="00D80A57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E5168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8E5168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  <w:r w:rsidRPr="008E5168">
              <w:rPr>
                <w:rFonts w:ascii="Garamond" w:hAnsi="Garamond"/>
                <w:bCs/>
                <w:sz w:val="24"/>
                <w:szCs w:val="24"/>
              </w:rPr>
              <w:t>, Mgr. Boudník, JUDr. Protivová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7597" w14:textId="77777777" w:rsidR="00D80A57" w:rsidRPr="008E5168" w:rsidRDefault="00D80A5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E5168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8E5168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  <w:r w:rsidRPr="008E5168">
              <w:rPr>
                <w:rFonts w:ascii="Garamond" w:hAnsi="Garamond"/>
                <w:bCs/>
                <w:sz w:val="24"/>
                <w:szCs w:val="24"/>
              </w:rPr>
              <w:t>, Mgr. Boudník, JUDr. Protivová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FBFF" w14:textId="77777777" w:rsidR="00D80A57" w:rsidRPr="008E5168" w:rsidRDefault="00D80A5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E5168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8E5168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  <w:r w:rsidRPr="008E5168">
              <w:rPr>
                <w:rFonts w:ascii="Garamond" w:hAnsi="Garamond"/>
                <w:bCs/>
                <w:sz w:val="24"/>
                <w:szCs w:val="24"/>
              </w:rPr>
              <w:t>, Mgr. Boudník, JUDr. Protivová</w:t>
            </w:r>
          </w:p>
        </w:tc>
      </w:tr>
    </w:tbl>
    <w:p w14:paraId="3B5FFB68" w14:textId="77777777" w:rsidR="00C72AB6" w:rsidRPr="008E5168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72AB6" w:rsidRPr="008E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5/07 08:20:2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87769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E5B7B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934EC"/>
    <w:rsid w:val="006B14F9"/>
    <w:rsid w:val="006F5158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5168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0DB3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2112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0A57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2025-05-07T08:31:00Z</dcterms:created>
  <dcterms:modified xsi:type="dcterms:W3CDTF">2025-05-07T08:31:00Z</dcterms:modified>
</cp:coreProperties>
</file>