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FC07F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FC07F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FC07FA" w:rsidRDefault="007F22FD" w:rsidP="007F22FD">
      <w:pPr>
        <w:pStyle w:val="Nzev"/>
        <w:rPr>
          <w:rFonts w:ascii="Garamond" w:hAnsi="Garamond"/>
          <w:sz w:val="24"/>
        </w:rPr>
      </w:pPr>
      <w:r w:rsidRPr="00FC07FA">
        <w:rPr>
          <w:rFonts w:ascii="Garamond" w:hAnsi="Garamond"/>
          <w:sz w:val="24"/>
        </w:rPr>
        <w:t xml:space="preserve">Rozpis služeb a </w:t>
      </w:r>
      <w:proofErr w:type="spellStart"/>
      <w:r w:rsidRPr="00FC07FA">
        <w:rPr>
          <w:rFonts w:ascii="Garamond" w:hAnsi="Garamond"/>
          <w:sz w:val="24"/>
        </w:rPr>
        <w:t>příslužby</w:t>
      </w:r>
      <w:proofErr w:type="spellEnd"/>
      <w:r w:rsidRPr="00FC07FA">
        <w:rPr>
          <w:rFonts w:ascii="Garamond" w:hAnsi="Garamond"/>
          <w:sz w:val="24"/>
        </w:rPr>
        <w:t xml:space="preserve"> T a </w:t>
      </w:r>
      <w:proofErr w:type="spellStart"/>
      <w:r w:rsidRPr="00FC07FA">
        <w:rPr>
          <w:rFonts w:ascii="Garamond" w:hAnsi="Garamond"/>
          <w:sz w:val="24"/>
        </w:rPr>
        <w:t>Nt</w:t>
      </w:r>
      <w:proofErr w:type="spellEnd"/>
    </w:p>
    <w:p w14:paraId="75DF3F26" w14:textId="77777777" w:rsidR="00A275DE" w:rsidRPr="00FC07FA" w:rsidRDefault="00A275DE" w:rsidP="00A275D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707388" w:rsidRPr="00FC07FA" w14:paraId="34D72535" w14:textId="77777777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A4FD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1DAE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C07FA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76A7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C07FA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A15C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FC07FA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707388" w:rsidRPr="00FC07FA" w14:paraId="5F230699" w14:textId="77777777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337A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/>
                <w:bCs/>
                <w:sz w:val="24"/>
                <w:szCs w:val="24"/>
              </w:rPr>
              <w:t>13. 4. – 20. 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A543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C07FA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E24C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C07FA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20E6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C07FA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</w:tr>
      <w:tr w:rsidR="00707388" w:rsidRPr="00FC07FA" w14:paraId="0FBD8E50" w14:textId="77777777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CEA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74F9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329B57BD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0C81BAFD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7EF40C4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CA2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4049CF3D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6AA02F93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1E4E0122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29F4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35EC3CC0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42E353B0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C07F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260E5AC9" w14:textId="77777777" w:rsidR="00707388" w:rsidRPr="00FC07FA" w:rsidRDefault="0070738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6095CDD" w14:textId="77777777" w:rsidR="00707388" w:rsidRPr="00FC07FA" w:rsidRDefault="00707388" w:rsidP="0070738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03C8744" w14:textId="77777777" w:rsidR="00707388" w:rsidRPr="00FC07FA" w:rsidRDefault="00707388" w:rsidP="0070738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707388" w:rsidRPr="00FC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4/09 08:12:56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4C2F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18F7"/>
    <w:rsid w:val="00B171A4"/>
    <w:rsid w:val="00B32B77"/>
    <w:rsid w:val="00B36F79"/>
    <w:rsid w:val="00B37927"/>
    <w:rsid w:val="00B43048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07FA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2026-04-09T06:32:00Z</dcterms:created>
  <dcterms:modified xsi:type="dcterms:W3CDTF">2026-04-09T06:32:00Z</dcterms:modified>
</cp:coreProperties>
</file>