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4F117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4F1178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4F1178" w:rsidRDefault="007F22FD" w:rsidP="007F22FD">
      <w:pPr>
        <w:pStyle w:val="Nzev"/>
        <w:rPr>
          <w:rFonts w:ascii="Garamond" w:hAnsi="Garamond"/>
          <w:sz w:val="24"/>
        </w:rPr>
      </w:pPr>
      <w:r w:rsidRPr="004F1178">
        <w:rPr>
          <w:rFonts w:ascii="Garamond" w:hAnsi="Garamond"/>
          <w:sz w:val="24"/>
        </w:rPr>
        <w:t xml:space="preserve">Rozpis služeb a </w:t>
      </w:r>
      <w:proofErr w:type="spellStart"/>
      <w:r w:rsidRPr="004F1178">
        <w:rPr>
          <w:rFonts w:ascii="Garamond" w:hAnsi="Garamond"/>
          <w:sz w:val="24"/>
        </w:rPr>
        <w:t>příslužby</w:t>
      </w:r>
      <w:proofErr w:type="spellEnd"/>
      <w:r w:rsidRPr="004F1178">
        <w:rPr>
          <w:rFonts w:ascii="Garamond" w:hAnsi="Garamond"/>
          <w:sz w:val="24"/>
        </w:rPr>
        <w:t xml:space="preserve"> T a </w:t>
      </w:r>
      <w:proofErr w:type="spellStart"/>
      <w:r w:rsidRPr="004F1178">
        <w:rPr>
          <w:rFonts w:ascii="Garamond" w:hAnsi="Garamond"/>
          <w:sz w:val="24"/>
        </w:rPr>
        <w:t>Nt</w:t>
      </w:r>
      <w:proofErr w:type="spellEnd"/>
    </w:p>
    <w:p w14:paraId="64FFE9A7" w14:textId="77777777" w:rsidR="00C72AB6" w:rsidRPr="004F1178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40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2490"/>
        <w:gridCol w:w="2835"/>
        <w:gridCol w:w="2533"/>
      </w:tblGrid>
      <w:tr w:rsidR="004F1178" w:rsidRPr="004F1178" w14:paraId="5957D86E" w14:textId="77777777" w:rsidTr="004F1178">
        <w:trPr>
          <w:trHeight w:val="62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7CAE" w14:textId="77777777" w:rsidR="004F1178" w:rsidRPr="004F1178" w:rsidRDefault="004F1178">
            <w:pPr>
              <w:jc w:val="center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4F1178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14.7.-21.7.</w:t>
            </w:r>
            <w:r w:rsidRPr="004F11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1380" w14:textId="77777777" w:rsidR="004F1178" w:rsidRPr="004F1178" w:rsidRDefault="004F11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F1178">
              <w:rPr>
                <w:rFonts w:ascii="Garamond" w:hAnsi="Garamond"/>
                <w:b/>
                <w:sz w:val="24"/>
                <w:szCs w:val="24"/>
              </w:rPr>
              <w:t xml:space="preserve">JUDr. </w:t>
            </w:r>
            <w:proofErr w:type="spellStart"/>
            <w:r w:rsidRPr="004F1178">
              <w:rPr>
                <w:rFonts w:ascii="Garamond" w:hAnsi="Garamond"/>
                <w:b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EBBE" w14:textId="77777777" w:rsidR="004F1178" w:rsidRPr="004F1178" w:rsidRDefault="004F1178">
            <w:pPr>
              <w:ind w:left="-70" w:hanging="21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F1178">
              <w:rPr>
                <w:rFonts w:ascii="Garamond" w:hAnsi="Garamond"/>
                <w:b/>
                <w:bCs/>
                <w:sz w:val="24"/>
                <w:szCs w:val="24"/>
              </w:rPr>
              <w:t xml:space="preserve">JUDr. </w:t>
            </w:r>
            <w:proofErr w:type="spellStart"/>
            <w:r w:rsidRPr="004F1178">
              <w:rPr>
                <w:rFonts w:ascii="Garamond" w:hAnsi="Garamond"/>
                <w:b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B47D" w14:textId="77777777" w:rsidR="004F1178" w:rsidRPr="004F1178" w:rsidRDefault="004F117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F1178">
              <w:rPr>
                <w:rFonts w:ascii="Garamond" w:hAnsi="Garamond"/>
                <w:b/>
                <w:bCs/>
                <w:sz w:val="24"/>
                <w:szCs w:val="24"/>
              </w:rPr>
              <w:t xml:space="preserve">JUDr. </w:t>
            </w:r>
            <w:proofErr w:type="spellStart"/>
            <w:r w:rsidRPr="004F1178">
              <w:rPr>
                <w:rFonts w:ascii="Garamond" w:hAnsi="Garamond"/>
                <w:b/>
                <w:bCs/>
                <w:sz w:val="24"/>
                <w:szCs w:val="24"/>
              </w:rPr>
              <w:t>Tollingerová</w:t>
            </w:r>
            <w:proofErr w:type="spellEnd"/>
          </w:p>
        </w:tc>
      </w:tr>
      <w:tr w:rsidR="004F1178" w:rsidRPr="004F1178" w14:paraId="7967FBF9" w14:textId="77777777" w:rsidTr="004F1178">
        <w:trPr>
          <w:trHeight w:val="8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D692" w14:textId="77777777" w:rsidR="004F1178" w:rsidRPr="004F1178" w:rsidRDefault="004F117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F1178">
              <w:rPr>
                <w:rFonts w:ascii="Garamond" w:hAnsi="Garamond" w:cs="Garamond"/>
                <w:color w:val="000000"/>
                <w:sz w:val="24"/>
                <w:szCs w:val="24"/>
              </w:rPr>
              <w:t>Zástupce:</w:t>
            </w:r>
            <w:r w:rsidRPr="004F11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5403" w14:textId="77777777" w:rsidR="004F1178" w:rsidRPr="004F1178" w:rsidRDefault="004F117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F1178">
              <w:rPr>
                <w:rFonts w:ascii="Garamond" w:hAnsi="Garamond"/>
                <w:bCs/>
                <w:sz w:val="24"/>
                <w:szCs w:val="24"/>
              </w:rPr>
              <w:t>JUDr. Hrmová, JUDr. Protivová, Mgr. Kalná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E10B" w14:textId="77777777" w:rsidR="004F1178" w:rsidRPr="004F1178" w:rsidRDefault="004F1178">
            <w:pPr>
              <w:ind w:left="-70" w:hanging="211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F1178">
              <w:rPr>
                <w:rFonts w:ascii="Garamond" w:hAnsi="Garamond"/>
                <w:bCs/>
                <w:sz w:val="24"/>
                <w:szCs w:val="24"/>
              </w:rPr>
              <w:t xml:space="preserve">JUDr. Hrmová, JUDr. Protivová, Mgr. Kalná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107A" w14:textId="77777777" w:rsidR="004F1178" w:rsidRPr="004F1178" w:rsidRDefault="004F117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F1178">
              <w:rPr>
                <w:rFonts w:ascii="Garamond" w:hAnsi="Garamond"/>
                <w:bCs/>
                <w:sz w:val="24"/>
                <w:szCs w:val="24"/>
              </w:rPr>
              <w:t xml:space="preserve">JUDr. Hrmová, JUDr. Protivová, Mgr. Kalná </w:t>
            </w:r>
          </w:p>
        </w:tc>
      </w:tr>
    </w:tbl>
    <w:p w14:paraId="3B5FFB68" w14:textId="77777777" w:rsidR="00C72AB6" w:rsidRPr="004F1178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72AB6" w:rsidRPr="004F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7/10 06:52:0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92CF9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47C6A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1C04"/>
    <w:rsid w:val="00492521"/>
    <w:rsid w:val="004B4F81"/>
    <w:rsid w:val="004B5C61"/>
    <w:rsid w:val="004B74BC"/>
    <w:rsid w:val="004C22F1"/>
    <w:rsid w:val="004C2558"/>
    <w:rsid w:val="004D5D1E"/>
    <w:rsid w:val="004F1178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261FF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754C2"/>
    <w:rsid w:val="0068045F"/>
    <w:rsid w:val="00680D4B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21081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2F58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26641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2025-07-14T05:40:00Z</dcterms:created>
  <dcterms:modified xsi:type="dcterms:W3CDTF">2025-07-14T05:40:00Z</dcterms:modified>
</cp:coreProperties>
</file>