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B35F8B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B35F8B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B35F8B" w:rsidRDefault="007F22FD" w:rsidP="007F22FD">
      <w:pPr>
        <w:pStyle w:val="Nzev"/>
        <w:rPr>
          <w:rFonts w:ascii="Garamond" w:hAnsi="Garamond"/>
          <w:sz w:val="24"/>
        </w:rPr>
      </w:pPr>
      <w:r w:rsidRPr="00B35F8B">
        <w:rPr>
          <w:rFonts w:ascii="Garamond" w:hAnsi="Garamond"/>
          <w:sz w:val="24"/>
        </w:rPr>
        <w:t xml:space="preserve">Rozpis služeb a </w:t>
      </w:r>
      <w:proofErr w:type="spellStart"/>
      <w:r w:rsidRPr="00B35F8B">
        <w:rPr>
          <w:rFonts w:ascii="Garamond" w:hAnsi="Garamond"/>
          <w:sz w:val="24"/>
        </w:rPr>
        <w:t>příslužby</w:t>
      </w:r>
      <w:proofErr w:type="spellEnd"/>
      <w:r w:rsidRPr="00B35F8B">
        <w:rPr>
          <w:rFonts w:ascii="Garamond" w:hAnsi="Garamond"/>
          <w:sz w:val="24"/>
        </w:rPr>
        <w:t xml:space="preserve"> T a </w:t>
      </w:r>
      <w:proofErr w:type="spellStart"/>
      <w:r w:rsidRPr="00B35F8B">
        <w:rPr>
          <w:rFonts w:ascii="Garamond" w:hAnsi="Garamond"/>
          <w:sz w:val="24"/>
        </w:rPr>
        <w:t>Nt</w:t>
      </w:r>
      <w:proofErr w:type="spellEnd"/>
    </w:p>
    <w:p w14:paraId="4968A330" w14:textId="77777777" w:rsidR="003C6C45" w:rsidRPr="00B35F8B" w:rsidRDefault="003C6C45" w:rsidP="003C6C4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585"/>
        <w:gridCol w:w="2454"/>
      </w:tblGrid>
      <w:tr w:rsidR="003A5815" w:rsidRPr="00B35F8B" w14:paraId="1345135C" w14:textId="77777777" w:rsidTr="008A2215">
        <w:trPr>
          <w:trHeight w:val="234"/>
        </w:trPr>
        <w:tc>
          <w:tcPr>
            <w:tcW w:w="1985" w:type="dxa"/>
            <w:hideMark/>
          </w:tcPr>
          <w:p w14:paraId="46120A4F" w14:textId="77777777" w:rsidR="003A5815" w:rsidRPr="00B35F8B" w:rsidRDefault="003A5815" w:rsidP="003A5815">
            <w:pPr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B35F8B"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268" w:type="dxa"/>
          </w:tcPr>
          <w:p w14:paraId="3D22626C" w14:textId="77777777" w:rsidR="003A5815" w:rsidRPr="00B35F8B" w:rsidRDefault="003A5815" w:rsidP="003A5815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B35F8B">
              <w:rPr>
                <w:rFonts w:ascii="Garamond" w:eastAsia="Times New Roman" w:hAnsi="Garamond"/>
                <w:b/>
                <w:sz w:val="24"/>
                <w:szCs w:val="24"/>
              </w:rPr>
              <w:t>Služba v pracovní době</w:t>
            </w:r>
          </w:p>
        </w:tc>
        <w:tc>
          <w:tcPr>
            <w:tcW w:w="2585" w:type="dxa"/>
            <w:hideMark/>
          </w:tcPr>
          <w:p w14:paraId="6B26AE63" w14:textId="77777777" w:rsidR="003A5815" w:rsidRPr="00B35F8B" w:rsidRDefault="003A5815" w:rsidP="003A5815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B35F8B">
              <w:rPr>
                <w:rFonts w:ascii="Garamond" w:eastAsia="Times New Roman" w:hAnsi="Garamond"/>
                <w:b/>
                <w:sz w:val="24"/>
                <w:szCs w:val="24"/>
              </w:rPr>
              <w:t>Služba v mimopracovní době</w:t>
            </w:r>
          </w:p>
        </w:tc>
        <w:tc>
          <w:tcPr>
            <w:tcW w:w="2454" w:type="dxa"/>
            <w:hideMark/>
          </w:tcPr>
          <w:p w14:paraId="45FCEE0C" w14:textId="77777777" w:rsidR="003A5815" w:rsidRPr="00B35F8B" w:rsidRDefault="003A5815" w:rsidP="003A5815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proofErr w:type="spellStart"/>
            <w:r w:rsidRPr="00B35F8B">
              <w:rPr>
                <w:rFonts w:ascii="Garamond" w:eastAsia="Times New Roman" w:hAnsi="Garamond"/>
                <w:b/>
                <w:sz w:val="24"/>
                <w:szCs w:val="24"/>
              </w:rPr>
              <w:t>Příslužba</w:t>
            </w:r>
            <w:proofErr w:type="spellEnd"/>
          </w:p>
        </w:tc>
      </w:tr>
      <w:tr w:rsidR="003A5815" w:rsidRPr="00B35F8B" w14:paraId="3393AD43" w14:textId="77777777" w:rsidTr="008A2215">
        <w:trPr>
          <w:trHeight w:val="234"/>
        </w:trPr>
        <w:tc>
          <w:tcPr>
            <w:tcW w:w="1985" w:type="dxa"/>
            <w:hideMark/>
          </w:tcPr>
          <w:p w14:paraId="5C047175" w14:textId="77777777" w:rsidR="003A5815" w:rsidRPr="00B35F8B" w:rsidRDefault="003A5815" w:rsidP="003A5815">
            <w:pPr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B35F8B"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15.12. – 22.12.2025</w:t>
            </w:r>
          </w:p>
        </w:tc>
        <w:tc>
          <w:tcPr>
            <w:tcW w:w="2268" w:type="dxa"/>
          </w:tcPr>
          <w:p w14:paraId="318188D2" w14:textId="77777777" w:rsidR="003A5815" w:rsidRPr="00B35F8B" w:rsidRDefault="003A5815" w:rsidP="003A5815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B35F8B">
              <w:rPr>
                <w:rFonts w:ascii="Garamond" w:eastAsia="Times New Roman" w:hAnsi="Garamond"/>
                <w:b/>
                <w:sz w:val="24"/>
                <w:szCs w:val="24"/>
              </w:rPr>
              <w:t>Mgr. Kalná</w:t>
            </w:r>
          </w:p>
        </w:tc>
        <w:tc>
          <w:tcPr>
            <w:tcW w:w="2585" w:type="dxa"/>
            <w:hideMark/>
          </w:tcPr>
          <w:p w14:paraId="516AA8AB" w14:textId="77777777" w:rsidR="003A5815" w:rsidRPr="00B35F8B" w:rsidRDefault="003A5815" w:rsidP="003A5815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B35F8B">
              <w:rPr>
                <w:rFonts w:ascii="Garamond" w:eastAsia="Times New Roman" w:hAnsi="Garamond"/>
                <w:b/>
                <w:sz w:val="24"/>
                <w:szCs w:val="24"/>
              </w:rPr>
              <w:t>JUDr. Hrmová</w:t>
            </w:r>
          </w:p>
        </w:tc>
        <w:tc>
          <w:tcPr>
            <w:tcW w:w="2454" w:type="dxa"/>
            <w:hideMark/>
          </w:tcPr>
          <w:p w14:paraId="03D593CC" w14:textId="77777777" w:rsidR="003A5815" w:rsidRPr="00B35F8B" w:rsidRDefault="003A5815" w:rsidP="003A5815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B35F8B">
              <w:rPr>
                <w:rFonts w:ascii="Garamond" w:eastAsia="Times New Roman" w:hAnsi="Garamond"/>
                <w:b/>
                <w:sz w:val="24"/>
                <w:szCs w:val="24"/>
              </w:rPr>
              <w:t>JUDr. Hrmová</w:t>
            </w:r>
          </w:p>
        </w:tc>
      </w:tr>
      <w:tr w:rsidR="003A5815" w:rsidRPr="00B35F8B" w14:paraId="089F272E" w14:textId="77777777" w:rsidTr="008A2215">
        <w:trPr>
          <w:trHeight w:val="879"/>
        </w:trPr>
        <w:tc>
          <w:tcPr>
            <w:tcW w:w="1985" w:type="dxa"/>
            <w:hideMark/>
          </w:tcPr>
          <w:p w14:paraId="436AA700" w14:textId="77777777" w:rsidR="003A5815" w:rsidRPr="00B35F8B" w:rsidRDefault="003A5815" w:rsidP="003A5815">
            <w:pPr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B35F8B">
              <w:rPr>
                <w:rFonts w:ascii="Garamond" w:eastAsia="Times New Roman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268" w:type="dxa"/>
            <w:hideMark/>
          </w:tcPr>
          <w:p w14:paraId="6D9585A9" w14:textId="77777777" w:rsidR="003A5815" w:rsidRPr="00B35F8B" w:rsidRDefault="003A5815" w:rsidP="003A5815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B35F8B">
              <w:rPr>
                <w:rFonts w:ascii="Garamond" w:eastAsia="Times New Roman" w:hAnsi="Garamond"/>
                <w:bCs/>
                <w:sz w:val="24"/>
                <w:szCs w:val="24"/>
              </w:rPr>
              <w:t>JUDr. Tollingerová</w:t>
            </w:r>
          </w:p>
          <w:p w14:paraId="1C359C5B" w14:textId="77777777" w:rsidR="003A5815" w:rsidRPr="00B35F8B" w:rsidRDefault="003A5815" w:rsidP="003A5815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B35F8B">
              <w:rPr>
                <w:rFonts w:ascii="Garamond" w:eastAsia="Times New Roman" w:hAnsi="Garamond"/>
                <w:bCs/>
                <w:sz w:val="24"/>
                <w:szCs w:val="24"/>
              </w:rPr>
              <w:t>JUDr. Protivová</w:t>
            </w:r>
          </w:p>
          <w:p w14:paraId="4FBC218E" w14:textId="5F309D24" w:rsidR="003A5815" w:rsidRPr="00B35F8B" w:rsidRDefault="003A5815" w:rsidP="003A5815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B35F8B">
              <w:rPr>
                <w:rFonts w:ascii="Garamond" w:eastAsia="Times New Roman" w:hAnsi="Garamond"/>
                <w:bCs/>
                <w:sz w:val="24"/>
                <w:szCs w:val="24"/>
              </w:rPr>
              <w:t>Mgr. Boudník</w:t>
            </w:r>
          </w:p>
        </w:tc>
        <w:tc>
          <w:tcPr>
            <w:tcW w:w="2585" w:type="dxa"/>
            <w:hideMark/>
          </w:tcPr>
          <w:p w14:paraId="7F601DE6" w14:textId="77777777" w:rsidR="003A5815" w:rsidRPr="00B35F8B" w:rsidRDefault="003A5815" w:rsidP="003A5815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B35F8B">
              <w:rPr>
                <w:rFonts w:ascii="Garamond" w:eastAsia="Times New Roman" w:hAnsi="Garamond"/>
                <w:bCs/>
                <w:sz w:val="24"/>
                <w:szCs w:val="24"/>
              </w:rPr>
              <w:t>JUDr. Tollingerová</w:t>
            </w:r>
          </w:p>
          <w:p w14:paraId="2567EE2D" w14:textId="77777777" w:rsidR="003A5815" w:rsidRPr="00B35F8B" w:rsidRDefault="003A5815" w:rsidP="003A5815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B35F8B">
              <w:rPr>
                <w:rFonts w:ascii="Garamond" w:eastAsia="Times New Roman" w:hAnsi="Garamond"/>
                <w:bCs/>
                <w:sz w:val="24"/>
                <w:szCs w:val="24"/>
              </w:rPr>
              <w:t>JUDr. Protivová</w:t>
            </w:r>
          </w:p>
          <w:p w14:paraId="674338D9" w14:textId="670950AF" w:rsidR="003A5815" w:rsidRPr="00B35F8B" w:rsidRDefault="003A5815" w:rsidP="003A5815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B35F8B">
              <w:rPr>
                <w:rFonts w:ascii="Garamond" w:eastAsia="Times New Roman" w:hAnsi="Garamond"/>
                <w:bCs/>
                <w:sz w:val="24"/>
                <w:szCs w:val="24"/>
              </w:rPr>
              <w:t>Mgr. Boudník</w:t>
            </w:r>
          </w:p>
          <w:p w14:paraId="1F29044C" w14:textId="77777777" w:rsidR="003A5815" w:rsidRPr="00B35F8B" w:rsidRDefault="003A5815" w:rsidP="003A5815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2454" w:type="dxa"/>
            <w:hideMark/>
          </w:tcPr>
          <w:p w14:paraId="0396AA2F" w14:textId="77777777" w:rsidR="003A5815" w:rsidRPr="00B35F8B" w:rsidRDefault="003A5815" w:rsidP="003A5815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B35F8B">
              <w:rPr>
                <w:rFonts w:ascii="Garamond" w:eastAsia="Times New Roman" w:hAnsi="Garamond"/>
                <w:bCs/>
                <w:sz w:val="24"/>
                <w:szCs w:val="24"/>
              </w:rPr>
              <w:t>JUDr. Tollingerová</w:t>
            </w:r>
          </w:p>
          <w:p w14:paraId="460B86FE" w14:textId="77777777" w:rsidR="003A5815" w:rsidRPr="00B35F8B" w:rsidRDefault="003A5815" w:rsidP="003A5815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B35F8B">
              <w:rPr>
                <w:rFonts w:ascii="Garamond" w:eastAsia="Times New Roman" w:hAnsi="Garamond"/>
                <w:bCs/>
                <w:sz w:val="24"/>
                <w:szCs w:val="24"/>
              </w:rPr>
              <w:t>JUDr. Protivová</w:t>
            </w:r>
          </w:p>
          <w:p w14:paraId="3830ADC4" w14:textId="6B6924E9" w:rsidR="003A5815" w:rsidRPr="00B35F8B" w:rsidRDefault="003A5815" w:rsidP="003A5815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B35F8B">
              <w:rPr>
                <w:rFonts w:ascii="Garamond" w:eastAsia="Times New Roman" w:hAnsi="Garamond"/>
                <w:bCs/>
                <w:sz w:val="24"/>
                <w:szCs w:val="24"/>
              </w:rPr>
              <w:t>Mgr. Boudník</w:t>
            </w:r>
          </w:p>
          <w:p w14:paraId="4346A7C6" w14:textId="77777777" w:rsidR="003A5815" w:rsidRPr="00B35F8B" w:rsidRDefault="003A5815" w:rsidP="003A5815">
            <w:pPr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</w:tr>
    </w:tbl>
    <w:p w14:paraId="5CAED7CA" w14:textId="77777777" w:rsidR="003A5815" w:rsidRPr="00B35F8B" w:rsidRDefault="003A5815" w:rsidP="003A5815">
      <w:pPr>
        <w:overflowPunct/>
        <w:autoSpaceDE/>
        <w:autoSpaceDN/>
        <w:adjustRightInd/>
        <w:spacing w:after="200" w:line="276" w:lineRule="auto"/>
        <w:contextualSpacing/>
        <w:jc w:val="both"/>
        <w:rPr>
          <w:rFonts w:ascii="Garamond" w:eastAsia="Times New Roman" w:hAnsi="Garamond" w:cs="Arial"/>
          <w:bCs/>
          <w:sz w:val="24"/>
          <w:szCs w:val="24"/>
          <w:lang w:eastAsia="en-US"/>
        </w:rPr>
      </w:pPr>
    </w:p>
    <w:sectPr w:rsidR="003A5815" w:rsidRPr="00B35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12/11 08:28:31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93FA3"/>
    <w:rsid w:val="00194F85"/>
    <w:rsid w:val="00195965"/>
    <w:rsid w:val="00195A59"/>
    <w:rsid w:val="001A3725"/>
    <w:rsid w:val="001B0B79"/>
    <w:rsid w:val="001D6409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5815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23F4"/>
    <w:rsid w:val="00586586"/>
    <w:rsid w:val="005866CD"/>
    <w:rsid w:val="005904F0"/>
    <w:rsid w:val="00593ACB"/>
    <w:rsid w:val="00596FEA"/>
    <w:rsid w:val="00597204"/>
    <w:rsid w:val="00597958"/>
    <w:rsid w:val="005A4D23"/>
    <w:rsid w:val="005B26C0"/>
    <w:rsid w:val="005B303C"/>
    <w:rsid w:val="005B4537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4D54"/>
    <w:rsid w:val="006D6916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40FA9"/>
    <w:rsid w:val="00870742"/>
    <w:rsid w:val="00876626"/>
    <w:rsid w:val="00881648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302D"/>
    <w:rsid w:val="00A76170"/>
    <w:rsid w:val="00A76E16"/>
    <w:rsid w:val="00A77C64"/>
    <w:rsid w:val="00A77FFB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5F8B"/>
    <w:rsid w:val="00B36F79"/>
    <w:rsid w:val="00B37927"/>
    <w:rsid w:val="00B50864"/>
    <w:rsid w:val="00B52DB3"/>
    <w:rsid w:val="00B60798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2770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2025-12-11T07:43:00Z</dcterms:created>
  <dcterms:modified xsi:type="dcterms:W3CDTF">2025-12-11T07:43:00Z</dcterms:modified>
</cp:coreProperties>
</file>