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081C8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081C8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081C89" w:rsidRDefault="007F22FD" w:rsidP="007F22FD">
      <w:pPr>
        <w:pStyle w:val="Nzev"/>
        <w:rPr>
          <w:rFonts w:ascii="Garamond" w:hAnsi="Garamond"/>
          <w:sz w:val="24"/>
        </w:rPr>
      </w:pPr>
      <w:r w:rsidRPr="00081C89">
        <w:rPr>
          <w:rFonts w:ascii="Garamond" w:hAnsi="Garamond"/>
          <w:sz w:val="24"/>
        </w:rPr>
        <w:t xml:space="preserve">Rozpis služeb a </w:t>
      </w:r>
      <w:proofErr w:type="spellStart"/>
      <w:r w:rsidRPr="00081C89">
        <w:rPr>
          <w:rFonts w:ascii="Garamond" w:hAnsi="Garamond"/>
          <w:sz w:val="24"/>
        </w:rPr>
        <w:t>příslužby</w:t>
      </w:r>
      <w:proofErr w:type="spellEnd"/>
      <w:r w:rsidRPr="00081C89">
        <w:rPr>
          <w:rFonts w:ascii="Garamond" w:hAnsi="Garamond"/>
          <w:sz w:val="24"/>
        </w:rPr>
        <w:t xml:space="preserve"> T a </w:t>
      </w:r>
      <w:proofErr w:type="spellStart"/>
      <w:r w:rsidRPr="00081C89">
        <w:rPr>
          <w:rFonts w:ascii="Garamond" w:hAnsi="Garamond"/>
          <w:sz w:val="24"/>
        </w:rPr>
        <w:t>Nt</w:t>
      </w:r>
      <w:proofErr w:type="spellEnd"/>
    </w:p>
    <w:p w14:paraId="088458FC" w14:textId="77777777" w:rsidR="001D6409" w:rsidRPr="00081C89" w:rsidRDefault="001D6409" w:rsidP="001D640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6A00DB" w:rsidRPr="00081C89" w14:paraId="3876F1B0" w14:textId="77777777" w:rsidTr="006A00DB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3530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81C89">
              <w:rPr>
                <w:rFonts w:ascii="Garamond" w:hAnsi="Garamond"/>
                <w:b/>
                <w:bCs/>
                <w:sz w:val="24"/>
                <w:szCs w:val="24"/>
              </w:rPr>
              <w:t>15.9. – 22.9.2025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2910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1C89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0E40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1C89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7302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1C89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</w:tr>
      <w:tr w:rsidR="006A00DB" w:rsidRPr="00081C89" w14:paraId="75E014C1" w14:textId="77777777" w:rsidTr="006A00DB">
        <w:trPr>
          <w:trHeight w:val="8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BE3C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81C89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E0B5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1C89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2A016296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1C8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122FDE60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1C89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C019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1C89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3A4053E7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1C8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50DF9012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081C89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E37F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1C89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3C725AA0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1C8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0A0B7DA7" w14:textId="77777777" w:rsidR="006A00DB" w:rsidRPr="00081C89" w:rsidRDefault="006A00D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81C89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</w:tr>
    </w:tbl>
    <w:p w14:paraId="30892CF2" w14:textId="77777777" w:rsidR="006A00DB" w:rsidRPr="00081C89" w:rsidRDefault="006A00DB" w:rsidP="006A00D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6A00DB" w:rsidRPr="00081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9/10 13:43:57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C8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1D6409"/>
    <w:rsid w:val="002205EC"/>
    <w:rsid w:val="00220D83"/>
    <w:rsid w:val="00223B0B"/>
    <w:rsid w:val="00234898"/>
    <w:rsid w:val="00245C65"/>
    <w:rsid w:val="00246E7A"/>
    <w:rsid w:val="002542B1"/>
    <w:rsid w:val="00254E21"/>
    <w:rsid w:val="002552D2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51C91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C01C9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A00DB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41D6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A39DC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43843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2025-09-11T07:00:00Z</dcterms:created>
  <dcterms:modified xsi:type="dcterms:W3CDTF">2025-09-11T07:00:00Z</dcterms:modified>
</cp:coreProperties>
</file>