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E546A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E546A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E546A0" w:rsidRDefault="007F22FD" w:rsidP="007F22FD">
      <w:pPr>
        <w:pStyle w:val="Nzev"/>
        <w:rPr>
          <w:rFonts w:ascii="Garamond" w:hAnsi="Garamond"/>
          <w:sz w:val="24"/>
        </w:rPr>
      </w:pPr>
      <w:r w:rsidRPr="00E546A0">
        <w:rPr>
          <w:rFonts w:ascii="Garamond" w:hAnsi="Garamond"/>
          <w:sz w:val="24"/>
        </w:rPr>
        <w:t xml:space="preserve">Rozpis služeb a </w:t>
      </w:r>
      <w:proofErr w:type="spellStart"/>
      <w:r w:rsidRPr="00E546A0">
        <w:rPr>
          <w:rFonts w:ascii="Garamond" w:hAnsi="Garamond"/>
          <w:sz w:val="24"/>
        </w:rPr>
        <w:t>příslužby</w:t>
      </w:r>
      <w:proofErr w:type="spellEnd"/>
      <w:r w:rsidRPr="00E546A0">
        <w:rPr>
          <w:rFonts w:ascii="Garamond" w:hAnsi="Garamond"/>
          <w:sz w:val="24"/>
        </w:rPr>
        <w:t xml:space="preserve"> T a </w:t>
      </w:r>
      <w:proofErr w:type="spellStart"/>
      <w:r w:rsidRPr="00E546A0">
        <w:rPr>
          <w:rFonts w:ascii="Garamond" w:hAnsi="Garamond"/>
          <w:sz w:val="24"/>
        </w:rPr>
        <w:t>Nt</w:t>
      </w:r>
      <w:proofErr w:type="spellEnd"/>
    </w:p>
    <w:p w14:paraId="64FFE9A7" w14:textId="77777777" w:rsidR="00C72AB6" w:rsidRPr="00E546A0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E546A0" w14:paraId="56791B07" w14:textId="77777777" w:rsidTr="00E546A0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9418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2746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en-US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7802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en-US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9474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en-US"/>
              </w:rPr>
              <w:t>Příslužba</w:t>
            </w:r>
            <w:proofErr w:type="spellEnd"/>
          </w:p>
        </w:tc>
      </w:tr>
      <w:tr w:rsidR="00E546A0" w14:paraId="73BB5153" w14:textId="77777777" w:rsidTr="00E546A0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C32A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16. 2. – 23. 2.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2A79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6CD9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BBA4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en-US"/>
              </w:rPr>
              <w:t>Boudík</w:t>
            </w:r>
            <w:proofErr w:type="spellEnd"/>
          </w:p>
        </w:tc>
      </w:tr>
      <w:tr w:rsidR="00E546A0" w14:paraId="14A8CC99" w14:textId="77777777" w:rsidTr="00E546A0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D9AE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437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4122037F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50ED0018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Tollingerová</w:t>
            </w:r>
          </w:p>
          <w:p w14:paraId="2F297435" w14:textId="77777777" w:rsidR="00E546A0" w:rsidRDefault="00E546A0">
            <w:pPr>
              <w:spacing w:line="276" w:lineRule="auto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E6C6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34B12BBF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0BE814DC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Tollingerová</w:t>
            </w:r>
          </w:p>
          <w:p w14:paraId="6174E08F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C755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0006EB9D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24899072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Tollingerová</w:t>
            </w:r>
          </w:p>
          <w:p w14:paraId="4C7737E9" w14:textId="77777777" w:rsidR="00E546A0" w:rsidRDefault="00E546A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B5FFB68" w14:textId="77777777" w:rsidR="00C72AB6" w:rsidRPr="00E546A0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72AB6" w:rsidRPr="00E54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6/02/12 07:59:1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48A0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0509E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276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46A0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2026-02-12T07:44:00Z</dcterms:created>
  <dcterms:modified xsi:type="dcterms:W3CDTF">2026-02-12T07:44:00Z</dcterms:modified>
</cp:coreProperties>
</file>