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7E24C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7E24C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7E24CD" w:rsidRDefault="007F22FD" w:rsidP="007F22FD">
      <w:pPr>
        <w:pStyle w:val="Nzev"/>
        <w:rPr>
          <w:rFonts w:ascii="Garamond" w:hAnsi="Garamond"/>
          <w:sz w:val="24"/>
        </w:rPr>
      </w:pPr>
      <w:r w:rsidRPr="007E24CD">
        <w:rPr>
          <w:rFonts w:ascii="Garamond" w:hAnsi="Garamond"/>
          <w:sz w:val="24"/>
        </w:rPr>
        <w:t xml:space="preserve">Rozpis služeb a </w:t>
      </w:r>
      <w:proofErr w:type="spellStart"/>
      <w:r w:rsidRPr="007E24CD">
        <w:rPr>
          <w:rFonts w:ascii="Garamond" w:hAnsi="Garamond"/>
          <w:sz w:val="24"/>
        </w:rPr>
        <w:t>příslužby</w:t>
      </w:r>
      <w:proofErr w:type="spellEnd"/>
      <w:r w:rsidRPr="007E24CD">
        <w:rPr>
          <w:rFonts w:ascii="Garamond" w:hAnsi="Garamond"/>
          <w:sz w:val="24"/>
        </w:rPr>
        <w:t xml:space="preserve"> T a </w:t>
      </w:r>
      <w:proofErr w:type="spellStart"/>
      <w:r w:rsidRPr="007E24CD">
        <w:rPr>
          <w:rFonts w:ascii="Garamond" w:hAnsi="Garamond"/>
          <w:sz w:val="24"/>
        </w:rPr>
        <w:t>Nt</w:t>
      </w:r>
      <w:proofErr w:type="spellEnd"/>
    </w:p>
    <w:p w14:paraId="0F31661A" w14:textId="77777777" w:rsidR="00FE3A02" w:rsidRPr="007E24CD" w:rsidRDefault="00FE3A02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9071F2" w:rsidRPr="007E24CD" w14:paraId="51B10F85" w14:textId="77777777" w:rsidTr="009071F2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1794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E24CD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6E11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E24CD">
              <w:rPr>
                <w:rFonts w:ascii="Garamond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7232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E24CD">
              <w:rPr>
                <w:rFonts w:ascii="Garamond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B0EB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7E24CD">
              <w:rPr>
                <w:rFonts w:ascii="Garamond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9071F2" w:rsidRPr="007E24CD" w14:paraId="081DA721" w14:textId="77777777" w:rsidTr="009071F2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4D97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E24CD">
              <w:rPr>
                <w:rFonts w:ascii="Garamond" w:hAnsi="Garamond"/>
                <w:b/>
                <w:bCs/>
                <w:sz w:val="24"/>
                <w:szCs w:val="24"/>
              </w:rPr>
              <w:t>16.3. – 23.3.2026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5F63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E24CD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4862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E24CD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B543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E24CD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</w:tr>
      <w:tr w:rsidR="009071F2" w:rsidRPr="007E24CD" w14:paraId="248FCF98" w14:textId="77777777" w:rsidTr="009071F2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6404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E24CD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F525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7E24CD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4A778AD8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7E24CD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67166ACA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7E24CD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620BBDEB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C7D8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7E24CD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48DCA3C0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7E24CD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5382E75F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7E24CD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5FF3138F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2BF2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7E24CD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049C91F9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7E24CD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598B3A2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7E24CD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4E300DD7" w14:textId="77777777" w:rsidR="009071F2" w:rsidRPr="007E24CD" w:rsidRDefault="009071F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3C1BAF91" w14:textId="77777777" w:rsidR="009071F2" w:rsidRPr="007E24CD" w:rsidRDefault="009071F2" w:rsidP="009071F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77AE5E4" w14:textId="77777777" w:rsidR="00A85243" w:rsidRPr="007E24CD" w:rsidRDefault="00A85243" w:rsidP="00A85243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sectPr w:rsidR="00A85243" w:rsidRPr="007E2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3/11 16:05:48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1E2C2C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24CD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205B"/>
    <w:rsid w:val="00833CE5"/>
    <w:rsid w:val="00840680"/>
    <w:rsid w:val="00840FA9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32EF9"/>
    <w:rsid w:val="00A41374"/>
    <w:rsid w:val="00A4722B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5861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23E2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B7D58"/>
    <w:rsid w:val="00FC5506"/>
    <w:rsid w:val="00FD03F6"/>
    <w:rsid w:val="00FD2452"/>
    <w:rsid w:val="00FD5BAF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2026-03-12T12:32:00Z</dcterms:created>
  <dcterms:modified xsi:type="dcterms:W3CDTF">2026-03-12T12:32:00Z</dcterms:modified>
</cp:coreProperties>
</file>