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CC45A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CC45A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CC45AE" w:rsidRDefault="007F22FD" w:rsidP="007F22FD">
      <w:pPr>
        <w:pStyle w:val="Nzev"/>
        <w:rPr>
          <w:rFonts w:ascii="Garamond" w:hAnsi="Garamond"/>
          <w:sz w:val="24"/>
        </w:rPr>
      </w:pPr>
      <w:r w:rsidRPr="00CC45AE">
        <w:rPr>
          <w:rFonts w:ascii="Garamond" w:hAnsi="Garamond"/>
          <w:sz w:val="24"/>
        </w:rPr>
        <w:t xml:space="preserve">Rozpis služeb a </w:t>
      </w:r>
      <w:proofErr w:type="spellStart"/>
      <w:r w:rsidRPr="00CC45AE">
        <w:rPr>
          <w:rFonts w:ascii="Garamond" w:hAnsi="Garamond"/>
          <w:sz w:val="24"/>
        </w:rPr>
        <w:t>příslužby</w:t>
      </w:r>
      <w:proofErr w:type="spellEnd"/>
      <w:r w:rsidRPr="00CC45AE">
        <w:rPr>
          <w:rFonts w:ascii="Garamond" w:hAnsi="Garamond"/>
          <w:sz w:val="24"/>
        </w:rPr>
        <w:t xml:space="preserve"> T a </w:t>
      </w:r>
      <w:proofErr w:type="spellStart"/>
      <w:r w:rsidRPr="00CC45AE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CC45AE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C2010C" w:rsidRPr="00CC45AE" w14:paraId="35963199" w14:textId="77777777" w:rsidTr="00C2010C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1675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/>
                <w:bCs/>
                <w:sz w:val="24"/>
                <w:szCs w:val="24"/>
              </w:rPr>
              <w:t>16.6. – 23.6.2025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7D7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C45AE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54B5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C45AE"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870A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C45AE"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</w:tr>
      <w:tr w:rsidR="00C2010C" w:rsidRPr="00CC45AE" w14:paraId="207DF40C" w14:textId="77777777" w:rsidTr="00C2010C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7F71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F495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1EA5CC80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CC45A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9A31235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sz w:val="24"/>
                <w:szCs w:val="24"/>
              </w:rPr>
              <w:t>Mgr. Boudník</w:t>
            </w:r>
            <w:r w:rsidRPr="00CC45A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4E93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A1936A5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7452183A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CC45A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C45A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36F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18B3E45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5E07F3C" w14:textId="77777777" w:rsidR="00C2010C" w:rsidRPr="00CC45AE" w:rsidRDefault="00C2010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C45AE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CC45A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C45A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</w:tbl>
    <w:p w14:paraId="1B0827BC" w14:textId="77777777" w:rsidR="00C2010C" w:rsidRPr="00CC45AE" w:rsidRDefault="00C2010C" w:rsidP="00C2010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2010C" w:rsidRPr="00CC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6/12 08:00:2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5D2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4A3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241E"/>
    <w:rsid w:val="00BD6DE6"/>
    <w:rsid w:val="00BD7BF2"/>
    <w:rsid w:val="00BE1443"/>
    <w:rsid w:val="00BF0F55"/>
    <w:rsid w:val="00C00607"/>
    <w:rsid w:val="00C016FC"/>
    <w:rsid w:val="00C0174F"/>
    <w:rsid w:val="00C04F62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C45AE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2025-06-12T07:58:00Z</dcterms:created>
  <dcterms:modified xsi:type="dcterms:W3CDTF">2025-06-12T07:58:00Z</dcterms:modified>
</cp:coreProperties>
</file>