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3052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3052C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83052C" w:rsidRDefault="007F22FD" w:rsidP="007F22FD">
      <w:pPr>
        <w:pStyle w:val="Nzev"/>
        <w:rPr>
          <w:rFonts w:ascii="Garamond" w:hAnsi="Garamond"/>
          <w:sz w:val="24"/>
        </w:rPr>
      </w:pPr>
      <w:r w:rsidRPr="0083052C">
        <w:rPr>
          <w:rFonts w:ascii="Garamond" w:hAnsi="Garamond"/>
          <w:sz w:val="24"/>
        </w:rPr>
        <w:t xml:space="preserve">Rozpis služeb a </w:t>
      </w:r>
      <w:proofErr w:type="spellStart"/>
      <w:r w:rsidRPr="0083052C">
        <w:rPr>
          <w:rFonts w:ascii="Garamond" w:hAnsi="Garamond"/>
          <w:sz w:val="24"/>
        </w:rPr>
        <w:t>příslužby</w:t>
      </w:r>
      <w:proofErr w:type="spellEnd"/>
      <w:r w:rsidRPr="0083052C">
        <w:rPr>
          <w:rFonts w:ascii="Garamond" w:hAnsi="Garamond"/>
          <w:sz w:val="24"/>
        </w:rPr>
        <w:t xml:space="preserve"> T a </w:t>
      </w:r>
      <w:proofErr w:type="spellStart"/>
      <w:r w:rsidRPr="0083052C">
        <w:rPr>
          <w:rFonts w:ascii="Garamond" w:hAnsi="Garamond"/>
          <w:sz w:val="24"/>
        </w:rPr>
        <w:t>Nt</w:t>
      </w:r>
      <w:proofErr w:type="spellEnd"/>
    </w:p>
    <w:p w14:paraId="6C1837BD" w14:textId="77777777" w:rsidR="00BE1443" w:rsidRPr="0083052C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BE1443" w:rsidRPr="0083052C" w14:paraId="1AD3F568" w14:textId="77777777" w:rsidTr="00BE1443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2F70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/>
                <w:bCs/>
                <w:sz w:val="24"/>
                <w:szCs w:val="24"/>
              </w:rPr>
              <w:t>17.2. – 24.2.2025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D89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3052C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83052C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C8BB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3052C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83052C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805A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3052C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83052C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</w:tr>
      <w:tr w:rsidR="00BE1443" w:rsidRPr="0083052C" w14:paraId="2B56BE49" w14:textId="77777777" w:rsidTr="00BE1443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6229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8E66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3052C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69A787D0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5B122F93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F24B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3052C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22D7038F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2DB05666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4B8A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83052C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5731C7B8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2BC7CED6" w14:textId="77777777" w:rsidR="00BE1443" w:rsidRPr="0083052C" w:rsidRDefault="00BE144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3052C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</w:tc>
      </w:tr>
    </w:tbl>
    <w:p w14:paraId="39CEC87E" w14:textId="77777777" w:rsidR="00BE1443" w:rsidRPr="0083052C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4CEE58AC" w14:textId="77777777" w:rsidR="00BE1443" w:rsidRPr="0083052C" w:rsidRDefault="00BE1443" w:rsidP="00BE144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BE1443" w:rsidRPr="0083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2/13 07:51:1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D6C21"/>
    <w:rsid w:val="006F71CE"/>
    <w:rsid w:val="00702B2B"/>
    <w:rsid w:val="0071069C"/>
    <w:rsid w:val="0071313D"/>
    <w:rsid w:val="00716510"/>
    <w:rsid w:val="00732C35"/>
    <w:rsid w:val="007331F2"/>
    <w:rsid w:val="00733F3E"/>
    <w:rsid w:val="007366E8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052C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4F0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46DE"/>
    <w:rsid w:val="00DC6235"/>
    <w:rsid w:val="00DC6E83"/>
    <w:rsid w:val="00DE49DF"/>
    <w:rsid w:val="00DE5954"/>
    <w:rsid w:val="00DF0DB7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9220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2025-02-13T07:02:00Z</dcterms:created>
  <dcterms:modified xsi:type="dcterms:W3CDTF">2025-02-13T07:02:00Z</dcterms:modified>
</cp:coreProperties>
</file>