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4E675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4E6759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4E6759" w:rsidRDefault="007F22FD" w:rsidP="007F22FD">
      <w:pPr>
        <w:pStyle w:val="Nzev"/>
        <w:rPr>
          <w:rFonts w:ascii="Garamond" w:hAnsi="Garamond"/>
          <w:sz w:val="24"/>
        </w:rPr>
      </w:pPr>
      <w:r w:rsidRPr="004E6759">
        <w:rPr>
          <w:rFonts w:ascii="Garamond" w:hAnsi="Garamond"/>
          <w:sz w:val="24"/>
        </w:rPr>
        <w:t xml:space="preserve">Rozpis služeb a </w:t>
      </w:r>
      <w:proofErr w:type="spellStart"/>
      <w:r w:rsidRPr="004E6759">
        <w:rPr>
          <w:rFonts w:ascii="Garamond" w:hAnsi="Garamond"/>
          <w:sz w:val="24"/>
        </w:rPr>
        <w:t>příslužby</w:t>
      </w:r>
      <w:proofErr w:type="spellEnd"/>
      <w:r w:rsidRPr="004E6759">
        <w:rPr>
          <w:rFonts w:ascii="Garamond" w:hAnsi="Garamond"/>
          <w:sz w:val="24"/>
        </w:rPr>
        <w:t xml:space="preserve"> T a </w:t>
      </w:r>
      <w:proofErr w:type="spellStart"/>
      <w:r w:rsidRPr="004E6759">
        <w:rPr>
          <w:rFonts w:ascii="Garamond" w:hAnsi="Garamond"/>
          <w:sz w:val="24"/>
        </w:rPr>
        <w:t>Nt</w:t>
      </w:r>
      <w:proofErr w:type="spellEnd"/>
    </w:p>
    <w:p w14:paraId="64FFE9A7" w14:textId="77777777" w:rsidR="00C72AB6" w:rsidRPr="004E6759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9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410"/>
        <w:gridCol w:w="2585"/>
        <w:gridCol w:w="2454"/>
      </w:tblGrid>
      <w:tr w:rsidR="00C72AB6" w:rsidRPr="004E6759" w14:paraId="4D6D1EC3" w14:textId="77777777" w:rsidTr="00C72AB6">
        <w:trPr>
          <w:trHeight w:val="2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39551" w14:textId="72DB28DB" w:rsidR="00C72AB6" w:rsidRPr="004E6759" w:rsidRDefault="004E6759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E6759">
              <w:rPr>
                <w:rFonts w:ascii="Garamond" w:hAnsi="Garamond"/>
                <w:b/>
                <w:bCs/>
                <w:sz w:val="24"/>
                <w:szCs w:val="24"/>
              </w:rPr>
              <w:t>17.3. – 24.3.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229D" w14:textId="4F153F90" w:rsidR="00C72AB6" w:rsidRPr="004E6759" w:rsidRDefault="00C72AB6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4E6759">
              <w:rPr>
                <w:rFonts w:ascii="Garamond" w:hAnsi="Garamond"/>
                <w:b/>
                <w:sz w:val="24"/>
                <w:szCs w:val="24"/>
              </w:rPr>
              <w:t xml:space="preserve">JUDr. </w:t>
            </w:r>
            <w:r w:rsidR="004E6759" w:rsidRPr="004E6759">
              <w:rPr>
                <w:rFonts w:ascii="Garamond" w:hAnsi="Garamond"/>
                <w:b/>
                <w:sz w:val="24"/>
                <w:szCs w:val="24"/>
              </w:rPr>
              <w:t>Protivová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0A0DF" w14:textId="2652DCF0" w:rsidR="00C72AB6" w:rsidRPr="004E6759" w:rsidRDefault="00743AF2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Klouzek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81EC" w14:textId="75B7CBA6" w:rsidR="00C72AB6" w:rsidRPr="004E6759" w:rsidRDefault="00743AF2">
            <w:pPr>
              <w:spacing w:line="276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Mgr. Klouzek</w:t>
            </w:r>
          </w:p>
        </w:tc>
      </w:tr>
      <w:tr w:rsidR="00C72AB6" w:rsidRPr="004E6759" w14:paraId="10D44B78" w14:textId="77777777" w:rsidTr="00C72AB6">
        <w:trPr>
          <w:trHeight w:val="45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20B7C" w14:textId="77777777" w:rsidR="00C72AB6" w:rsidRPr="004E6759" w:rsidRDefault="00C72AB6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E6759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83B73" w14:textId="433D570F" w:rsidR="004E6759" w:rsidRPr="004E6759" w:rsidRDefault="004E675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E6759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4E6759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2B151620" w14:textId="77777777" w:rsidR="00C72AB6" w:rsidRPr="004E6759" w:rsidRDefault="00C72AB6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E6759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  <w:p w14:paraId="62FE89D6" w14:textId="1938DC2A" w:rsidR="00C72AB6" w:rsidRPr="004E6759" w:rsidRDefault="004E6759" w:rsidP="004E6759">
            <w:pPr>
              <w:spacing w:line="276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4E6759">
              <w:rPr>
                <w:rFonts w:ascii="Garamond" w:hAnsi="Garamond"/>
                <w:bCs/>
                <w:sz w:val="24"/>
                <w:szCs w:val="24"/>
              </w:rPr>
              <w:t>Mgr. Boudník</w:t>
            </w:r>
            <w:r w:rsidRPr="004E6759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66733" w14:textId="38856F36" w:rsidR="00743AF2" w:rsidRDefault="00743AF2" w:rsidP="004E675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6B9D460E" w14:textId="4473D45A" w:rsidR="004E6759" w:rsidRPr="004E6759" w:rsidRDefault="004E6759" w:rsidP="004E6759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E6759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4E6759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1BFD3F95" w14:textId="5B7F79E3" w:rsidR="00743AF2" w:rsidRPr="004E6759" w:rsidRDefault="004E6759" w:rsidP="00743AF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E6759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1DA21" w14:textId="77777777" w:rsidR="00743AF2" w:rsidRDefault="00743AF2" w:rsidP="00743AF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>
              <w:rPr>
                <w:rFonts w:ascii="Garamond" w:hAnsi="Garamond"/>
                <w:bCs/>
                <w:sz w:val="24"/>
                <w:szCs w:val="24"/>
              </w:rPr>
              <w:t>JUDr. Protivová</w:t>
            </w:r>
          </w:p>
          <w:p w14:paraId="7279E672" w14:textId="77777777" w:rsidR="00743AF2" w:rsidRPr="004E6759" w:rsidRDefault="00743AF2" w:rsidP="00743AF2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4E6759">
              <w:rPr>
                <w:rFonts w:ascii="Garamond" w:hAnsi="Garamond"/>
                <w:bCs/>
                <w:sz w:val="24"/>
                <w:szCs w:val="24"/>
              </w:rPr>
              <w:t xml:space="preserve">JUDr. </w:t>
            </w:r>
            <w:proofErr w:type="spellStart"/>
            <w:r w:rsidRPr="004E6759">
              <w:rPr>
                <w:rFonts w:ascii="Garamond" w:hAnsi="Garamond"/>
                <w:bCs/>
                <w:sz w:val="24"/>
                <w:szCs w:val="24"/>
              </w:rPr>
              <w:t>Tollingerová</w:t>
            </w:r>
            <w:proofErr w:type="spellEnd"/>
          </w:p>
          <w:p w14:paraId="0E9BFA0C" w14:textId="498AA809" w:rsidR="00C72AB6" w:rsidRPr="004E6759" w:rsidRDefault="00743AF2" w:rsidP="00743AF2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4E6759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</w:tr>
    </w:tbl>
    <w:p w14:paraId="3B5FFB68" w14:textId="77777777" w:rsidR="00C72AB6" w:rsidRPr="004E6759" w:rsidRDefault="00C72AB6" w:rsidP="00C72AB6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72AB6" w:rsidRPr="004E6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Rozpisslužeb2.docx 2025/03/13 09:42:15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456D2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1629E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392B"/>
    <w:rsid w:val="002A7438"/>
    <w:rsid w:val="002B3248"/>
    <w:rsid w:val="002C297A"/>
    <w:rsid w:val="002E10D7"/>
    <w:rsid w:val="002E52E3"/>
    <w:rsid w:val="002F0A7F"/>
    <w:rsid w:val="002F4287"/>
    <w:rsid w:val="0030007C"/>
    <w:rsid w:val="00303E3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1869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2BB8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4E6759"/>
    <w:rsid w:val="005004C2"/>
    <w:rsid w:val="00512B5B"/>
    <w:rsid w:val="0051646B"/>
    <w:rsid w:val="00527F4A"/>
    <w:rsid w:val="00532E68"/>
    <w:rsid w:val="00537E2C"/>
    <w:rsid w:val="00537ECC"/>
    <w:rsid w:val="005514BF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366E8"/>
    <w:rsid w:val="00741DAC"/>
    <w:rsid w:val="00743AF2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95AE9"/>
    <w:rsid w:val="007A37AB"/>
    <w:rsid w:val="007B1E7F"/>
    <w:rsid w:val="007B6527"/>
    <w:rsid w:val="007C3B40"/>
    <w:rsid w:val="007D1B14"/>
    <w:rsid w:val="007F22FD"/>
    <w:rsid w:val="00805024"/>
    <w:rsid w:val="00810498"/>
    <w:rsid w:val="00810860"/>
    <w:rsid w:val="0081370D"/>
    <w:rsid w:val="008144FD"/>
    <w:rsid w:val="00815A49"/>
    <w:rsid w:val="0083205B"/>
    <w:rsid w:val="00833CE5"/>
    <w:rsid w:val="00840680"/>
    <w:rsid w:val="00870742"/>
    <w:rsid w:val="00876626"/>
    <w:rsid w:val="0089249C"/>
    <w:rsid w:val="008A5AB5"/>
    <w:rsid w:val="008B66A8"/>
    <w:rsid w:val="008C2FBD"/>
    <w:rsid w:val="008C5F75"/>
    <w:rsid w:val="008C658F"/>
    <w:rsid w:val="008E69CD"/>
    <w:rsid w:val="008F54F6"/>
    <w:rsid w:val="008F732D"/>
    <w:rsid w:val="009070F1"/>
    <w:rsid w:val="00912953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1F10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0CC8"/>
    <w:rsid w:val="00AF5510"/>
    <w:rsid w:val="00AF794A"/>
    <w:rsid w:val="00B01394"/>
    <w:rsid w:val="00B0484D"/>
    <w:rsid w:val="00B32B77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E1443"/>
    <w:rsid w:val="00BF0F55"/>
    <w:rsid w:val="00C00607"/>
    <w:rsid w:val="00C016FC"/>
    <w:rsid w:val="00C0174F"/>
    <w:rsid w:val="00C14101"/>
    <w:rsid w:val="00C1714A"/>
    <w:rsid w:val="00C21FE6"/>
    <w:rsid w:val="00C334E0"/>
    <w:rsid w:val="00C34FF0"/>
    <w:rsid w:val="00C47C24"/>
    <w:rsid w:val="00C515AC"/>
    <w:rsid w:val="00C54466"/>
    <w:rsid w:val="00C60509"/>
    <w:rsid w:val="00C6459C"/>
    <w:rsid w:val="00C70171"/>
    <w:rsid w:val="00C72AB6"/>
    <w:rsid w:val="00C75DF3"/>
    <w:rsid w:val="00C81948"/>
    <w:rsid w:val="00CC0B05"/>
    <w:rsid w:val="00CE245A"/>
    <w:rsid w:val="00CE67E8"/>
    <w:rsid w:val="00D00592"/>
    <w:rsid w:val="00D32A1F"/>
    <w:rsid w:val="00D440C3"/>
    <w:rsid w:val="00D471C5"/>
    <w:rsid w:val="00D5119B"/>
    <w:rsid w:val="00D54C76"/>
    <w:rsid w:val="00D577F2"/>
    <w:rsid w:val="00D60DDD"/>
    <w:rsid w:val="00D60E23"/>
    <w:rsid w:val="00D63322"/>
    <w:rsid w:val="00D64F06"/>
    <w:rsid w:val="00D66961"/>
    <w:rsid w:val="00D66C2D"/>
    <w:rsid w:val="00D80806"/>
    <w:rsid w:val="00D84566"/>
    <w:rsid w:val="00D84FFD"/>
    <w:rsid w:val="00D92EE8"/>
    <w:rsid w:val="00D9543F"/>
    <w:rsid w:val="00D97204"/>
    <w:rsid w:val="00DA2DAA"/>
    <w:rsid w:val="00DB317D"/>
    <w:rsid w:val="00DC46DE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777B6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3CD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13215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1B31"/>
    <w:rsid w:val="00F84822"/>
    <w:rsid w:val="00F9107B"/>
    <w:rsid w:val="00FA0BC4"/>
    <w:rsid w:val="00FC5506"/>
    <w:rsid w:val="00FD03F6"/>
    <w:rsid w:val="00FF14E4"/>
    <w:rsid w:val="00FF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3AF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1">
    <w:name w:val="Mřížka tabulky1"/>
    <w:basedOn w:val="Normlntabulka"/>
    <w:next w:val="Mkatabulky"/>
    <w:uiPriority w:val="59"/>
    <w:rsid w:val="00D64F06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customStyle="1" w:styleId="Mkatabulky2">
    <w:name w:val="Mřížka tabulky2"/>
    <w:basedOn w:val="Normlntabulka"/>
    <w:next w:val="Mkatabulky"/>
    <w:uiPriority w:val="59"/>
    <w:rsid w:val="00303E3C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34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2025-03-13T12:14:00Z</dcterms:created>
  <dcterms:modified xsi:type="dcterms:W3CDTF">2025-03-13T12:14:00Z</dcterms:modified>
</cp:coreProperties>
</file>