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565E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565E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4565ED" w:rsidRDefault="007F22FD" w:rsidP="007F22FD">
      <w:pPr>
        <w:pStyle w:val="Nzev"/>
        <w:rPr>
          <w:rFonts w:ascii="Garamond" w:hAnsi="Garamond"/>
          <w:sz w:val="24"/>
        </w:rPr>
      </w:pPr>
      <w:r w:rsidRPr="004565ED">
        <w:rPr>
          <w:rFonts w:ascii="Garamond" w:hAnsi="Garamond"/>
          <w:sz w:val="24"/>
        </w:rPr>
        <w:t xml:space="preserve">Rozpis služeb a </w:t>
      </w:r>
      <w:proofErr w:type="spellStart"/>
      <w:r w:rsidRPr="004565ED">
        <w:rPr>
          <w:rFonts w:ascii="Garamond" w:hAnsi="Garamond"/>
          <w:sz w:val="24"/>
        </w:rPr>
        <w:t>příslužby</w:t>
      </w:r>
      <w:proofErr w:type="spellEnd"/>
      <w:r w:rsidRPr="004565ED">
        <w:rPr>
          <w:rFonts w:ascii="Garamond" w:hAnsi="Garamond"/>
          <w:sz w:val="24"/>
        </w:rPr>
        <w:t xml:space="preserve"> T a </w:t>
      </w:r>
      <w:proofErr w:type="spellStart"/>
      <w:r w:rsidRPr="004565ED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4565ED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580682" w:rsidRPr="004565ED" w14:paraId="1895B932" w14:textId="77777777" w:rsidTr="00580682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9C8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39FA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5ED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E7C4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5ED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09AB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4565ED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580682" w:rsidRPr="004565ED" w14:paraId="12AC46F4" w14:textId="77777777" w:rsidTr="00580682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5EFF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/>
                <w:bCs/>
                <w:sz w:val="24"/>
                <w:szCs w:val="24"/>
              </w:rPr>
              <w:t>19.1. – 26.1.2026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4071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5ED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06CB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5ED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681F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5ED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</w:tr>
      <w:tr w:rsidR="00580682" w:rsidRPr="004565ED" w14:paraId="222709E7" w14:textId="77777777" w:rsidTr="00580682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C25F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BE81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JUDr. Tollingerová JUDr. Protivová</w:t>
            </w:r>
          </w:p>
          <w:p w14:paraId="16EC4EC8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0210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636C426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2E0FE9AF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9D24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18D3B42" w14:textId="77777777" w:rsidR="00580682" w:rsidRPr="004565ED" w:rsidRDefault="0058068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565ED">
              <w:rPr>
                <w:rFonts w:ascii="Garamond" w:hAnsi="Garamond"/>
                <w:bCs/>
                <w:sz w:val="24"/>
                <w:szCs w:val="24"/>
              </w:rPr>
              <w:t>JUDr. Tollingerová JUDr. Protivová</w:t>
            </w:r>
          </w:p>
        </w:tc>
      </w:tr>
    </w:tbl>
    <w:p w14:paraId="4EB39BDD" w14:textId="77777777" w:rsidR="00580682" w:rsidRPr="004565ED" w:rsidRDefault="00580682" w:rsidP="0058068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580682" w:rsidRPr="0045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15 08:58:5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5ED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E31C2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96F63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13FAF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2026-01-15T08:18:00Z</dcterms:created>
  <dcterms:modified xsi:type="dcterms:W3CDTF">2026-01-15T08:18:00Z</dcterms:modified>
</cp:coreProperties>
</file>