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55460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55460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554608" w:rsidRDefault="007F22FD" w:rsidP="007F22FD">
      <w:pPr>
        <w:pStyle w:val="Nzev"/>
        <w:rPr>
          <w:rFonts w:ascii="Garamond" w:hAnsi="Garamond"/>
          <w:sz w:val="24"/>
        </w:rPr>
      </w:pPr>
      <w:r w:rsidRPr="00554608">
        <w:rPr>
          <w:rFonts w:ascii="Garamond" w:hAnsi="Garamond"/>
          <w:sz w:val="24"/>
        </w:rPr>
        <w:t xml:space="preserve">Rozpis služeb a </w:t>
      </w:r>
      <w:proofErr w:type="spellStart"/>
      <w:r w:rsidRPr="00554608">
        <w:rPr>
          <w:rFonts w:ascii="Garamond" w:hAnsi="Garamond"/>
          <w:sz w:val="24"/>
        </w:rPr>
        <w:t>příslužby</w:t>
      </w:r>
      <w:proofErr w:type="spellEnd"/>
      <w:r w:rsidRPr="00554608">
        <w:rPr>
          <w:rFonts w:ascii="Garamond" w:hAnsi="Garamond"/>
          <w:sz w:val="24"/>
        </w:rPr>
        <w:t xml:space="preserve"> T a </w:t>
      </w:r>
      <w:proofErr w:type="spellStart"/>
      <w:r w:rsidRPr="00554608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554608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E97001" w:rsidRPr="00554608" w14:paraId="6583877A" w14:textId="77777777" w:rsidTr="00E97001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023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/>
                <w:bCs/>
                <w:sz w:val="24"/>
                <w:szCs w:val="24"/>
              </w:rPr>
              <w:t>19.5. – 26.5.2025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686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54608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D87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54608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EEA1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54608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E97001" w:rsidRPr="00554608" w14:paraId="5701AF4B" w14:textId="77777777" w:rsidTr="00E97001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03B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30B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1D8DBE7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54608">
              <w:rPr>
                <w:rFonts w:ascii="Garamond" w:hAnsi="Garamond"/>
                <w:sz w:val="24"/>
                <w:szCs w:val="24"/>
              </w:rPr>
              <w:t xml:space="preserve"> Mgr. Boudník</w:t>
            </w:r>
            <w:r w:rsidRPr="0055460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DB4C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7281DD28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5460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B0E43AF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sz w:val="24"/>
                <w:szCs w:val="24"/>
              </w:rPr>
              <w:t>Mgr. Boudník</w:t>
            </w:r>
            <w:r w:rsidRPr="0055460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9006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D6D3555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54608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5460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1A3E129" w14:textId="77777777" w:rsidR="00E97001" w:rsidRPr="00554608" w:rsidRDefault="00E9700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4608">
              <w:rPr>
                <w:rFonts w:ascii="Garamond" w:hAnsi="Garamond"/>
                <w:sz w:val="24"/>
                <w:szCs w:val="24"/>
              </w:rPr>
              <w:t>Mgr. Boudník</w:t>
            </w:r>
            <w:r w:rsidRPr="0055460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</w:tbl>
    <w:p w14:paraId="76AEC26F" w14:textId="77777777" w:rsidR="00E97001" w:rsidRPr="00554608" w:rsidRDefault="00E97001" w:rsidP="00E9700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E97001" w:rsidRPr="0055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15 08:25:1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1248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4608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6A87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E4799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2025-05-15T07:08:00Z</dcterms:created>
  <dcterms:modified xsi:type="dcterms:W3CDTF">2025-05-15T07:08:00Z</dcterms:modified>
</cp:coreProperties>
</file>