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593400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593400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593400" w:rsidRDefault="007F22FD" w:rsidP="007F22FD">
      <w:pPr>
        <w:pStyle w:val="Nzev"/>
        <w:rPr>
          <w:rFonts w:ascii="Garamond" w:hAnsi="Garamond"/>
          <w:sz w:val="24"/>
        </w:rPr>
      </w:pPr>
      <w:r w:rsidRPr="00593400">
        <w:rPr>
          <w:rFonts w:ascii="Garamond" w:hAnsi="Garamond"/>
          <w:sz w:val="24"/>
        </w:rPr>
        <w:t xml:space="preserve">Rozpis služeb a </w:t>
      </w:r>
      <w:proofErr w:type="spellStart"/>
      <w:r w:rsidRPr="00593400">
        <w:rPr>
          <w:rFonts w:ascii="Garamond" w:hAnsi="Garamond"/>
          <w:sz w:val="24"/>
        </w:rPr>
        <w:t>příslužby</w:t>
      </w:r>
      <w:proofErr w:type="spellEnd"/>
      <w:r w:rsidRPr="00593400">
        <w:rPr>
          <w:rFonts w:ascii="Garamond" w:hAnsi="Garamond"/>
          <w:sz w:val="24"/>
        </w:rPr>
        <w:t xml:space="preserve"> T a </w:t>
      </w:r>
      <w:proofErr w:type="spellStart"/>
      <w:r w:rsidRPr="00593400">
        <w:rPr>
          <w:rFonts w:ascii="Garamond" w:hAnsi="Garamond"/>
          <w:sz w:val="24"/>
        </w:rPr>
        <w:t>Nt</w:t>
      </w:r>
      <w:proofErr w:type="spellEnd"/>
    </w:p>
    <w:p w14:paraId="55B55781" w14:textId="77777777" w:rsidR="00550D39" w:rsidRPr="00593400" w:rsidRDefault="00550D39" w:rsidP="00550D3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195965" w:rsidRPr="00593400" w14:paraId="778E2C55" w14:textId="77777777" w:rsidTr="00195965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4C46" w14:textId="77777777" w:rsidR="00195965" w:rsidRPr="00593400" w:rsidRDefault="0019596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93400">
              <w:rPr>
                <w:rFonts w:ascii="Garamond" w:hAnsi="Garamond"/>
                <w:b/>
                <w:bCs/>
                <w:sz w:val="24"/>
                <w:szCs w:val="24"/>
              </w:rPr>
              <w:t>2.6. – 9.6.2025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CFD4" w14:textId="77777777" w:rsidR="00195965" w:rsidRPr="00593400" w:rsidRDefault="00195965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93400"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CCE9" w14:textId="77777777" w:rsidR="00195965" w:rsidRPr="00593400" w:rsidRDefault="00195965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93400"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FC6" w14:textId="77777777" w:rsidR="00195965" w:rsidRPr="00593400" w:rsidRDefault="00195965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93400"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</w:tr>
      <w:tr w:rsidR="00195965" w:rsidRPr="00593400" w14:paraId="1DF96FEC" w14:textId="77777777" w:rsidTr="00195965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BBEE" w14:textId="77777777" w:rsidR="00195965" w:rsidRPr="00593400" w:rsidRDefault="0019596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93400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6775" w14:textId="77777777" w:rsidR="00195965" w:rsidRPr="00593400" w:rsidRDefault="0019596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593400">
              <w:rPr>
                <w:rFonts w:ascii="Garamond" w:hAnsi="Garamond"/>
                <w:sz w:val="24"/>
                <w:szCs w:val="24"/>
              </w:rPr>
              <w:t>Mgr. Boudník</w:t>
            </w:r>
            <w:r w:rsidRPr="0059340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23EAF714" w14:textId="77777777" w:rsidR="00195965" w:rsidRPr="00593400" w:rsidRDefault="00195965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93400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59340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815929C" w14:textId="77777777" w:rsidR="00195965" w:rsidRPr="00593400" w:rsidRDefault="0019596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593400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2411" w14:textId="77777777" w:rsidR="00195965" w:rsidRPr="00593400" w:rsidRDefault="0019596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593400">
              <w:rPr>
                <w:rFonts w:ascii="Garamond" w:hAnsi="Garamond"/>
                <w:sz w:val="24"/>
                <w:szCs w:val="24"/>
              </w:rPr>
              <w:t>Mgr. Boudník</w:t>
            </w:r>
            <w:r w:rsidRPr="0059340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06C27F43" w14:textId="77777777" w:rsidR="00195965" w:rsidRPr="00593400" w:rsidRDefault="00195965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93400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59340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E98F412" w14:textId="77777777" w:rsidR="00195965" w:rsidRPr="00593400" w:rsidRDefault="0019596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593400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425C" w14:textId="77777777" w:rsidR="00195965" w:rsidRPr="00593400" w:rsidRDefault="0019596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593400">
              <w:rPr>
                <w:rFonts w:ascii="Garamond" w:hAnsi="Garamond"/>
                <w:sz w:val="24"/>
                <w:szCs w:val="24"/>
              </w:rPr>
              <w:t>Mgr. Boudník</w:t>
            </w:r>
            <w:r w:rsidRPr="00593400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0F76ABF3" w14:textId="77777777" w:rsidR="00195965" w:rsidRPr="00593400" w:rsidRDefault="00195965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93400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59340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6AF4BBD" w14:textId="77777777" w:rsidR="00195965" w:rsidRPr="00593400" w:rsidRDefault="0019596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93400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</w:tr>
    </w:tbl>
    <w:p w14:paraId="0547778C" w14:textId="77777777" w:rsidR="00195965" w:rsidRPr="00593400" w:rsidRDefault="00195965" w:rsidP="00195965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195965" w:rsidRPr="00593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5/29 07:41:29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29A9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40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8C6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28F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41D4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6DE6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B77C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0A87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B12FA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2025-05-29T07:29:00Z</dcterms:created>
  <dcterms:modified xsi:type="dcterms:W3CDTF">2025-05-29T07:29:00Z</dcterms:modified>
</cp:coreProperties>
</file>