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A07200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A07200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A07200" w:rsidRDefault="007F22FD" w:rsidP="007F22FD">
      <w:pPr>
        <w:pStyle w:val="Nzev"/>
        <w:rPr>
          <w:rFonts w:ascii="Garamond" w:hAnsi="Garamond"/>
          <w:sz w:val="24"/>
        </w:rPr>
      </w:pPr>
      <w:r w:rsidRPr="00A07200">
        <w:rPr>
          <w:rFonts w:ascii="Garamond" w:hAnsi="Garamond"/>
          <w:sz w:val="24"/>
        </w:rPr>
        <w:t xml:space="preserve">Rozpis služeb a </w:t>
      </w:r>
      <w:proofErr w:type="spellStart"/>
      <w:r w:rsidRPr="00A07200">
        <w:rPr>
          <w:rFonts w:ascii="Garamond" w:hAnsi="Garamond"/>
          <w:sz w:val="24"/>
        </w:rPr>
        <w:t>příslužby</w:t>
      </w:r>
      <w:proofErr w:type="spellEnd"/>
      <w:r w:rsidRPr="00A07200">
        <w:rPr>
          <w:rFonts w:ascii="Garamond" w:hAnsi="Garamond"/>
          <w:sz w:val="24"/>
        </w:rPr>
        <w:t xml:space="preserve"> T a </w:t>
      </w:r>
      <w:proofErr w:type="spellStart"/>
      <w:r w:rsidRPr="00A07200">
        <w:rPr>
          <w:rFonts w:ascii="Garamond" w:hAnsi="Garamond"/>
          <w:sz w:val="24"/>
        </w:rPr>
        <w:t>Nt</w:t>
      </w:r>
      <w:proofErr w:type="spellEnd"/>
    </w:p>
    <w:p w14:paraId="7DBCC643" w14:textId="77777777" w:rsidR="00A7302D" w:rsidRPr="00A07200" w:rsidRDefault="00A7302D" w:rsidP="00A7302D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268"/>
        <w:gridCol w:w="2585"/>
        <w:gridCol w:w="2454"/>
      </w:tblGrid>
      <w:tr w:rsidR="00152116" w:rsidRPr="00A07200" w14:paraId="3D4BBA6C" w14:textId="77777777" w:rsidTr="00152116">
        <w:trPr>
          <w:trHeight w:val="2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4E12B" w14:textId="77777777" w:rsidR="00152116" w:rsidRPr="00A07200" w:rsidRDefault="00152116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07200">
              <w:rPr>
                <w:rFonts w:ascii="Garamond" w:hAnsi="Garamond"/>
                <w:b/>
                <w:bCs/>
                <w:sz w:val="24"/>
                <w:szCs w:val="24"/>
              </w:rPr>
              <w:t>20.10. – 27.10.2025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F1BDE" w14:textId="77777777" w:rsidR="00152116" w:rsidRPr="00A07200" w:rsidRDefault="00152116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07200">
              <w:rPr>
                <w:rFonts w:ascii="Garamond" w:hAnsi="Garamond"/>
                <w:b/>
                <w:sz w:val="24"/>
                <w:szCs w:val="24"/>
              </w:rPr>
              <w:t>JUDr. Protivová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CE70C" w14:textId="77777777" w:rsidR="00152116" w:rsidRPr="00A07200" w:rsidRDefault="00152116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07200">
              <w:rPr>
                <w:rFonts w:ascii="Garamond" w:hAnsi="Garamond"/>
                <w:b/>
                <w:sz w:val="24"/>
                <w:szCs w:val="24"/>
              </w:rPr>
              <w:t>JUDr. Protivová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87135" w14:textId="77777777" w:rsidR="00152116" w:rsidRPr="00A07200" w:rsidRDefault="00152116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07200">
              <w:rPr>
                <w:rFonts w:ascii="Garamond" w:hAnsi="Garamond"/>
                <w:b/>
                <w:sz w:val="24"/>
                <w:szCs w:val="24"/>
              </w:rPr>
              <w:t>JUDr. Protivová</w:t>
            </w:r>
          </w:p>
        </w:tc>
      </w:tr>
      <w:tr w:rsidR="00152116" w:rsidRPr="00A07200" w14:paraId="64014D55" w14:textId="77777777" w:rsidTr="00152116">
        <w:trPr>
          <w:trHeight w:val="8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959B" w14:textId="77777777" w:rsidR="00152116" w:rsidRPr="00A07200" w:rsidRDefault="00152116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07200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723C5" w14:textId="77777777" w:rsidR="00152116" w:rsidRPr="00A07200" w:rsidRDefault="00152116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A07200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  <w:p w14:paraId="3D643C2B" w14:textId="77777777" w:rsidR="00152116" w:rsidRPr="00A07200" w:rsidRDefault="00152116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A07200">
              <w:rPr>
                <w:rFonts w:ascii="Garamond" w:hAnsi="Garamond"/>
                <w:bCs/>
                <w:sz w:val="24"/>
                <w:szCs w:val="24"/>
              </w:rPr>
              <w:t>JUDr. Tollingerová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0454B" w14:textId="77777777" w:rsidR="00152116" w:rsidRPr="00A07200" w:rsidRDefault="00152116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A07200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  <w:p w14:paraId="7EDF3BB6" w14:textId="77777777" w:rsidR="00152116" w:rsidRPr="00A07200" w:rsidRDefault="00152116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A07200">
              <w:rPr>
                <w:rFonts w:ascii="Garamond" w:hAnsi="Garamond"/>
                <w:bCs/>
                <w:sz w:val="24"/>
                <w:szCs w:val="24"/>
              </w:rPr>
              <w:t>JUDr. Tollingerová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DA380" w14:textId="77777777" w:rsidR="00152116" w:rsidRPr="00A07200" w:rsidRDefault="00152116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A07200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  <w:p w14:paraId="1A164928" w14:textId="77777777" w:rsidR="00152116" w:rsidRPr="00A07200" w:rsidRDefault="00152116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07200">
              <w:rPr>
                <w:rFonts w:ascii="Garamond" w:hAnsi="Garamond"/>
                <w:bCs/>
                <w:sz w:val="24"/>
                <w:szCs w:val="24"/>
              </w:rPr>
              <w:t>JUDr. Tollingerová</w:t>
            </w:r>
          </w:p>
        </w:tc>
      </w:tr>
    </w:tbl>
    <w:p w14:paraId="064767A1" w14:textId="77777777" w:rsidR="00245C65" w:rsidRPr="00A07200" w:rsidRDefault="00245C65" w:rsidP="0029505F">
      <w:pPr>
        <w:pStyle w:val="Odstavecseseznamem"/>
        <w:ind w:left="0"/>
        <w:jc w:val="both"/>
        <w:rPr>
          <w:sz w:val="24"/>
          <w:szCs w:val="24"/>
        </w:rPr>
      </w:pPr>
    </w:p>
    <w:sectPr w:rsidR="00245C65" w:rsidRPr="00A07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10/15 13:39:10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9E8"/>
    <w:rsid w:val="00070AB2"/>
    <w:rsid w:val="00071A49"/>
    <w:rsid w:val="00081ECA"/>
    <w:rsid w:val="00084846"/>
    <w:rsid w:val="000863C9"/>
    <w:rsid w:val="00087440"/>
    <w:rsid w:val="000A59B7"/>
    <w:rsid w:val="000B77C0"/>
    <w:rsid w:val="000C0264"/>
    <w:rsid w:val="000C0878"/>
    <w:rsid w:val="000C2E13"/>
    <w:rsid w:val="000C66E7"/>
    <w:rsid w:val="000D0A09"/>
    <w:rsid w:val="000E37E3"/>
    <w:rsid w:val="000F425D"/>
    <w:rsid w:val="00107C28"/>
    <w:rsid w:val="0012057D"/>
    <w:rsid w:val="001362E7"/>
    <w:rsid w:val="00140CD7"/>
    <w:rsid w:val="00141210"/>
    <w:rsid w:val="00142D8C"/>
    <w:rsid w:val="00150498"/>
    <w:rsid w:val="00152116"/>
    <w:rsid w:val="0016698D"/>
    <w:rsid w:val="00166B4F"/>
    <w:rsid w:val="001763D7"/>
    <w:rsid w:val="00182816"/>
    <w:rsid w:val="00182D6F"/>
    <w:rsid w:val="001833C7"/>
    <w:rsid w:val="00193FA3"/>
    <w:rsid w:val="00194F85"/>
    <w:rsid w:val="00195965"/>
    <w:rsid w:val="00195A59"/>
    <w:rsid w:val="001A3725"/>
    <w:rsid w:val="001B0B79"/>
    <w:rsid w:val="001D6409"/>
    <w:rsid w:val="002205EC"/>
    <w:rsid w:val="00220D83"/>
    <w:rsid w:val="00223B0B"/>
    <w:rsid w:val="00230E75"/>
    <w:rsid w:val="002311B9"/>
    <w:rsid w:val="00234898"/>
    <w:rsid w:val="00245C65"/>
    <w:rsid w:val="00246E7A"/>
    <w:rsid w:val="002542B1"/>
    <w:rsid w:val="00254E21"/>
    <w:rsid w:val="002552D2"/>
    <w:rsid w:val="0025572F"/>
    <w:rsid w:val="0026008D"/>
    <w:rsid w:val="002663ED"/>
    <w:rsid w:val="002665DD"/>
    <w:rsid w:val="00266C6E"/>
    <w:rsid w:val="00275279"/>
    <w:rsid w:val="00276A0B"/>
    <w:rsid w:val="00284DEE"/>
    <w:rsid w:val="00285E7B"/>
    <w:rsid w:val="00287C25"/>
    <w:rsid w:val="0029505F"/>
    <w:rsid w:val="002A392B"/>
    <w:rsid w:val="002A7438"/>
    <w:rsid w:val="002B3248"/>
    <w:rsid w:val="002B38DB"/>
    <w:rsid w:val="002B6A0D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20D5A"/>
    <w:rsid w:val="003229A9"/>
    <w:rsid w:val="003301C4"/>
    <w:rsid w:val="00333508"/>
    <w:rsid w:val="003339B3"/>
    <w:rsid w:val="00333CC5"/>
    <w:rsid w:val="00333F41"/>
    <w:rsid w:val="0033691E"/>
    <w:rsid w:val="00337D88"/>
    <w:rsid w:val="00345905"/>
    <w:rsid w:val="00351C91"/>
    <w:rsid w:val="00352FF3"/>
    <w:rsid w:val="003531C6"/>
    <w:rsid w:val="00362007"/>
    <w:rsid w:val="00363667"/>
    <w:rsid w:val="00371F92"/>
    <w:rsid w:val="00375726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B4F50"/>
    <w:rsid w:val="003C01C9"/>
    <w:rsid w:val="003D4749"/>
    <w:rsid w:val="003F2937"/>
    <w:rsid w:val="003F6FF4"/>
    <w:rsid w:val="003F7594"/>
    <w:rsid w:val="00402BB8"/>
    <w:rsid w:val="0040451F"/>
    <w:rsid w:val="00405FFC"/>
    <w:rsid w:val="00407371"/>
    <w:rsid w:val="00415DE2"/>
    <w:rsid w:val="00421C14"/>
    <w:rsid w:val="00422B0F"/>
    <w:rsid w:val="00430A6B"/>
    <w:rsid w:val="00433DBB"/>
    <w:rsid w:val="00437B7F"/>
    <w:rsid w:val="00441C64"/>
    <w:rsid w:val="00456E08"/>
    <w:rsid w:val="00463738"/>
    <w:rsid w:val="00465665"/>
    <w:rsid w:val="00465D1B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02A6"/>
    <w:rsid w:val="005823F4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2129"/>
    <w:rsid w:val="005E4CE4"/>
    <w:rsid w:val="005E5478"/>
    <w:rsid w:val="005F2353"/>
    <w:rsid w:val="006004E1"/>
    <w:rsid w:val="00631A4A"/>
    <w:rsid w:val="006337A8"/>
    <w:rsid w:val="00641629"/>
    <w:rsid w:val="00654883"/>
    <w:rsid w:val="00660BF5"/>
    <w:rsid w:val="006640FF"/>
    <w:rsid w:val="00664A77"/>
    <w:rsid w:val="006652A7"/>
    <w:rsid w:val="0067138C"/>
    <w:rsid w:val="006732D4"/>
    <w:rsid w:val="00674EF6"/>
    <w:rsid w:val="00677FD5"/>
    <w:rsid w:val="0068045F"/>
    <w:rsid w:val="00685D65"/>
    <w:rsid w:val="00686930"/>
    <w:rsid w:val="006A00DB"/>
    <w:rsid w:val="006B14F9"/>
    <w:rsid w:val="006B20C5"/>
    <w:rsid w:val="006F71CE"/>
    <w:rsid w:val="0071069C"/>
    <w:rsid w:val="0071313D"/>
    <w:rsid w:val="00715762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2AF2"/>
    <w:rsid w:val="007C3B40"/>
    <w:rsid w:val="007D1B14"/>
    <w:rsid w:val="007D41A0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A5AB5"/>
    <w:rsid w:val="008B66A8"/>
    <w:rsid w:val="008C2FBD"/>
    <w:rsid w:val="008C4FC9"/>
    <w:rsid w:val="008C5F75"/>
    <w:rsid w:val="008C658F"/>
    <w:rsid w:val="008D001B"/>
    <w:rsid w:val="008E69CD"/>
    <w:rsid w:val="008F54F6"/>
    <w:rsid w:val="008F732D"/>
    <w:rsid w:val="009070F1"/>
    <w:rsid w:val="0091090D"/>
    <w:rsid w:val="00912953"/>
    <w:rsid w:val="00913630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6153"/>
    <w:rsid w:val="00990225"/>
    <w:rsid w:val="00992C2D"/>
    <w:rsid w:val="0099575B"/>
    <w:rsid w:val="00997A2A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04ED4"/>
    <w:rsid w:val="00A07200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302D"/>
    <w:rsid w:val="00A76170"/>
    <w:rsid w:val="00A76E16"/>
    <w:rsid w:val="00A77C64"/>
    <w:rsid w:val="00A77FFB"/>
    <w:rsid w:val="00A852EB"/>
    <w:rsid w:val="00A86A34"/>
    <w:rsid w:val="00A871E3"/>
    <w:rsid w:val="00AA25E0"/>
    <w:rsid w:val="00AB51CA"/>
    <w:rsid w:val="00AE1589"/>
    <w:rsid w:val="00AE30C7"/>
    <w:rsid w:val="00AF0CC8"/>
    <w:rsid w:val="00AF1199"/>
    <w:rsid w:val="00AF794A"/>
    <w:rsid w:val="00B01142"/>
    <w:rsid w:val="00B01394"/>
    <w:rsid w:val="00B0484D"/>
    <w:rsid w:val="00B171A4"/>
    <w:rsid w:val="00B32B77"/>
    <w:rsid w:val="00B36F79"/>
    <w:rsid w:val="00B37927"/>
    <w:rsid w:val="00B50864"/>
    <w:rsid w:val="00B52DB3"/>
    <w:rsid w:val="00B60798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C0E68"/>
    <w:rsid w:val="00BC43AF"/>
    <w:rsid w:val="00BD241E"/>
    <w:rsid w:val="00BD6DE6"/>
    <w:rsid w:val="00BD7BF2"/>
    <w:rsid w:val="00BE1443"/>
    <w:rsid w:val="00BE62D2"/>
    <w:rsid w:val="00BF0F55"/>
    <w:rsid w:val="00C00607"/>
    <w:rsid w:val="00C016FC"/>
    <w:rsid w:val="00C0174F"/>
    <w:rsid w:val="00C1056D"/>
    <w:rsid w:val="00C14101"/>
    <w:rsid w:val="00C1714A"/>
    <w:rsid w:val="00C2010C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C48D8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543F"/>
    <w:rsid w:val="00D97204"/>
    <w:rsid w:val="00DB2C55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6187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754A"/>
    <w:rsid w:val="00EF5171"/>
    <w:rsid w:val="00EF6CFD"/>
    <w:rsid w:val="00EF7DC1"/>
    <w:rsid w:val="00F02575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380E"/>
    <w:rsid w:val="00F74AFD"/>
    <w:rsid w:val="00F75308"/>
    <w:rsid w:val="00F75F94"/>
    <w:rsid w:val="00F77F62"/>
    <w:rsid w:val="00F81B31"/>
    <w:rsid w:val="00F84822"/>
    <w:rsid w:val="00F9107B"/>
    <w:rsid w:val="00FA0BC4"/>
    <w:rsid w:val="00FB78AF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7">
    <w:name w:val="Mřížka tabulky7"/>
    <w:basedOn w:val="Normlntabulka"/>
    <w:next w:val="Mkatabulky"/>
    <w:uiPriority w:val="59"/>
    <w:rsid w:val="005823F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8">
    <w:name w:val="Mřížka tabulky8"/>
    <w:basedOn w:val="Normlntabulka"/>
    <w:next w:val="Mkatabulky"/>
    <w:uiPriority w:val="59"/>
    <w:rsid w:val="001D640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9">
    <w:name w:val="Mřížka tabulky9"/>
    <w:basedOn w:val="Normlntabulka"/>
    <w:next w:val="Mkatabulky"/>
    <w:uiPriority w:val="59"/>
    <w:rsid w:val="0091090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30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2025-10-16T07:07:00Z</dcterms:created>
  <dcterms:modified xsi:type="dcterms:W3CDTF">2025-10-16T07:07:00Z</dcterms:modified>
</cp:coreProperties>
</file>