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F5412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F5412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F5412D" w:rsidRDefault="007F22FD" w:rsidP="007F22FD">
      <w:pPr>
        <w:pStyle w:val="Nzev"/>
        <w:rPr>
          <w:rFonts w:ascii="Garamond" w:hAnsi="Garamond"/>
          <w:sz w:val="24"/>
        </w:rPr>
      </w:pPr>
      <w:r w:rsidRPr="00F5412D">
        <w:rPr>
          <w:rFonts w:ascii="Garamond" w:hAnsi="Garamond"/>
          <w:sz w:val="24"/>
        </w:rPr>
        <w:t xml:space="preserve">Rozpis služeb a </w:t>
      </w:r>
      <w:proofErr w:type="spellStart"/>
      <w:r w:rsidRPr="00F5412D">
        <w:rPr>
          <w:rFonts w:ascii="Garamond" w:hAnsi="Garamond"/>
          <w:sz w:val="24"/>
        </w:rPr>
        <w:t>příslužby</w:t>
      </w:r>
      <w:proofErr w:type="spellEnd"/>
      <w:r w:rsidRPr="00F5412D">
        <w:rPr>
          <w:rFonts w:ascii="Garamond" w:hAnsi="Garamond"/>
          <w:sz w:val="24"/>
        </w:rPr>
        <w:t xml:space="preserve"> T a </w:t>
      </w:r>
      <w:proofErr w:type="spellStart"/>
      <w:r w:rsidRPr="00F5412D">
        <w:rPr>
          <w:rFonts w:ascii="Garamond" w:hAnsi="Garamond"/>
          <w:sz w:val="24"/>
        </w:rPr>
        <w:t>Nt</w:t>
      </w:r>
      <w:proofErr w:type="spellEnd"/>
    </w:p>
    <w:p w14:paraId="400493A7" w14:textId="77777777" w:rsidR="00992C2D" w:rsidRPr="00F5412D" w:rsidRDefault="00992C2D" w:rsidP="00992C2D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992C2D" w:rsidRPr="00F5412D" w14:paraId="424C7838" w14:textId="77777777" w:rsidTr="00992C2D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50BA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5412D">
              <w:rPr>
                <w:rFonts w:ascii="Garamond" w:hAnsi="Garamond"/>
                <w:b/>
                <w:bCs/>
                <w:sz w:val="24"/>
                <w:szCs w:val="24"/>
              </w:rPr>
              <w:t>22.9. – 29.9.2025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A7FD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5412D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8C7F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5412D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BA15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5412D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992C2D" w:rsidRPr="00F5412D" w14:paraId="7791A79A" w14:textId="77777777" w:rsidTr="00992C2D">
        <w:trPr>
          <w:trHeight w:val="8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C5DA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5412D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F6F1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5412D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21C43E9D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5412D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0A2D652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5412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ADA2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5412D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0885C8EB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5412D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F798CAB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5412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242E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5412D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7D76D1F2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5412D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2613DEE" w14:textId="77777777" w:rsidR="00992C2D" w:rsidRPr="00F5412D" w:rsidRDefault="00992C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5412D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29D7BE7A" w14:textId="77777777" w:rsidR="00992C2D" w:rsidRPr="00F5412D" w:rsidRDefault="00992C2D" w:rsidP="00992C2D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992C2D" w:rsidRPr="00F5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9/18 09:20:4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151C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34898"/>
    <w:rsid w:val="00245C65"/>
    <w:rsid w:val="00246E7A"/>
    <w:rsid w:val="002542B1"/>
    <w:rsid w:val="00254E21"/>
    <w:rsid w:val="002552D2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01C9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4FE8"/>
    <w:rsid w:val="007366E8"/>
    <w:rsid w:val="00741DAC"/>
    <w:rsid w:val="00744973"/>
    <w:rsid w:val="00752B27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1199"/>
    <w:rsid w:val="00AF794A"/>
    <w:rsid w:val="00B01394"/>
    <w:rsid w:val="00B0484D"/>
    <w:rsid w:val="00B171A4"/>
    <w:rsid w:val="00B32B77"/>
    <w:rsid w:val="00B36F79"/>
    <w:rsid w:val="00B37927"/>
    <w:rsid w:val="00B52DB3"/>
    <w:rsid w:val="00B60798"/>
    <w:rsid w:val="00B61B5D"/>
    <w:rsid w:val="00B63B52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412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2025-09-18T07:46:00Z</dcterms:created>
  <dcterms:modified xsi:type="dcterms:W3CDTF">2025-09-18T07:46:00Z</dcterms:modified>
</cp:coreProperties>
</file>