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56AA4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56AA4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1E2844B1" w:rsidR="007F22FD" w:rsidRPr="00456AA4" w:rsidRDefault="00AE62AD" w:rsidP="007F22FD">
      <w:pPr>
        <w:pStyle w:val="Nzev"/>
        <w:rPr>
          <w:rFonts w:ascii="Garamond" w:hAnsi="Garamond"/>
          <w:sz w:val="24"/>
        </w:rPr>
      </w:pPr>
      <w:r w:rsidRPr="00456AA4">
        <w:rPr>
          <w:rFonts w:ascii="Garamond" w:hAnsi="Garamond"/>
          <w:sz w:val="24"/>
        </w:rPr>
        <w:t xml:space="preserve"> </w:t>
      </w:r>
      <w:r w:rsidR="007F22FD" w:rsidRPr="00456AA4">
        <w:rPr>
          <w:rFonts w:ascii="Garamond" w:hAnsi="Garamond"/>
          <w:sz w:val="24"/>
        </w:rPr>
        <w:t xml:space="preserve">Rozpis služeb a </w:t>
      </w:r>
      <w:proofErr w:type="spellStart"/>
      <w:r w:rsidR="007F22FD" w:rsidRPr="00456AA4">
        <w:rPr>
          <w:rFonts w:ascii="Garamond" w:hAnsi="Garamond"/>
          <w:sz w:val="24"/>
        </w:rPr>
        <w:t>příslužby</w:t>
      </w:r>
      <w:proofErr w:type="spellEnd"/>
      <w:r w:rsidR="007F22FD" w:rsidRPr="00456AA4">
        <w:rPr>
          <w:rFonts w:ascii="Garamond" w:hAnsi="Garamond"/>
          <w:sz w:val="24"/>
        </w:rPr>
        <w:t xml:space="preserve"> T a </w:t>
      </w:r>
      <w:proofErr w:type="spellStart"/>
      <w:r w:rsidR="007F22FD" w:rsidRPr="00456AA4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456AA4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AE62AD" w:rsidRPr="00456AA4" w14:paraId="197B5803" w14:textId="77777777" w:rsidTr="00AE62AD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8739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/>
                <w:bCs/>
                <w:sz w:val="24"/>
                <w:szCs w:val="24"/>
              </w:rPr>
              <w:t>23. 2. – 2. 3.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74F1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AA4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1638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AA4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45ED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6AA4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AE62AD" w:rsidRPr="00456AA4" w14:paraId="5963F136" w14:textId="77777777" w:rsidTr="00AE62AD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66F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44C5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2DA083F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17B01BA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456AA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FD2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6E6456B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B01E374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9ADA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4648281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EEF3228" w14:textId="77777777" w:rsidR="00AE62AD" w:rsidRPr="00456AA4" w:rsidRDefault="00AE62A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56AA4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3B5FFB68" w14:textId="77777777" w:rsidR="00C72AB6" w:rsidRPr="00456AA4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45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2/19 10:16:4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B70A6"/>
    <w:rsid w:val="000C0264"/>
    <w:rsid w:val="000C0878"/>
    <w:rsid w:val="000C66E7"/>
    <w:rsid w:val="000D0A09"/>
    <w:rsid w:val="000F425D"/>
    <w:rsid w:val="00107C28"/>
    <w:rsid w:val="00111A7C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3F732B"/>
    <w:rsid w:val="00402BB8"/>
    <w:rsid w:val="0040451F"/>
    <w:rsid w:val="00410E0C"/>
    <w:rsid w:val="00415DE2"/>
    <w:rsid w:val="00421C14"/>
    <w:rsid w:val="00433DBB"/>
    <w:rsid w:val="00437B7F"/>
    <w:rsid w:val="00441C64"/>
    <w:rsid w:val="00456AA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0143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30D1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33E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E62AD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5627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0FEE-1ECF-48D4-B524-3636E108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2026-02-20T06:07:00Z</dcterms:created>
  <dcterms:modified xsi:type="dcterms:W3CDTF">2026-02-20T06:07:00Z</dcterms:modified>
</cp:coreProperties>
</file>