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AB2A31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B2A31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AB2A31" w:rsidRDefault="007F22FD" w:rsidP="007F22FD">
      <w:pPr>
        <w:pStyle w:val="Nzev"/>
        <w:rPr>
          <w:rFonts w:ascii="Garamond" w:hAnsi="Garamond"/>
          <w:sz w:val="24"/>
        </w:rPr>
      </w:pPr>
      <w:r w:rsidRPr="00AB2A31">
        <w:rPr>
          <w:rFonts w:ascii="Garamond" w:hAnsi="Garamond"/>
          <w:sz w:val="24"/>
        </w:rPr>
        <w:t xml:space="preserve">Rozpis služeb a </w:t>
      </w:r>
      <w:proofErr w:type="spellStart"/>
      <w:r w:rsidRPr="00AB2A31">
        <w:rPr>
          <w:rFonts w:ascii="Garamond" w:hAnsi="Garamond"/>
          <w:sz w:val="24"/>
        </w:rPr>
        <w:t>příslužby</w:t>
      </w:r>
      <w:proofErr w:type="spellEnd"/>
      <w:r w:rsidRPr="00AB2A31">
        <w:rPr>
          <w:rFonts w:ascii="Garamond" w:hAnsi="Garamond"/>
          <w:sz w:val="24"/>
        </w:rPr>
        <w:t xml:space="preserve"> T a </w:t>
      </w:r>
      <w:proofErr w:type="spellStart"/>
      <w:r w:rsidRPr="00AB2A31">
        <w:rPr>
          <w:rFonts w:ascii="Garamond" w:hAnsi="Garamond"/>
          <w:sz w:val="24"/>
        </w:rPr>
        <w:t>Nt</w:t>
      </w:r>
      <w:proofErr w:type="spellEnd"/>
    </w:p>
    <w:p w14:paraId="0F31661A" w14:textId="77777777" w:rsidR="00FE3A02" w:rsidRPr="00AB2A31" w:rsidRDefault="00FE3A02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316208" w:rsidRPr="00AB2A31" w14:paraId="6ECF3B69" w14:textId="77777777" w:rsidTr="00316208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DF25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849A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B2A31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F305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B2A31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D005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AB2A31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316208" w:rsidRPr="00AB2A31" w14:paraId="17E52691" w14:textId="77777777" w:rsidTr="00316208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250E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/>
                <w:bCs/>
                <w:sz w:val="24"/>
                <w:szCs w:val="24"/>
              </w:rPr>
              <w:t>23. 3. – 30. 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51F1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B2A31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6BCF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B2A31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B532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B2A31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316208" w:rsidRPr="00AB2A31" w14:paraId="4D0B8279" w14:textId="77777777" w:rsidTr="00316208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55A0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9DE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Cs/>
                <w:sz w:val="24"/>
                <w:szCs w:val="24"/>
              </w:rPr>
              <w:t>JUDr. Protivová JUDr. Tollingerová</w:t>
            </w:r>
          </w:p>
          <w:p w14:paraId="45F73552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7C5654E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24FF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74B4254C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3E07CC92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4C3FCF89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9415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5582D73F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17888220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B2A31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AF4D13A" w14:textId="77777777" w:rsidR="00316208" w:rsidRPr="00AB2A31" w:rsidRDefault="0031620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4D994515" w14:textId="77777777" w:rsidR="00316208" w:rsidRPr="00AB2A31" w:rsidRDefault="00316208" w:rsidP="0031620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BFC0A67" w14:textId="77777777" w:rsidR="00316208" w:rsidRPr="00AB2A31" w:rsidRDefault="00316208" w:rsidP="0031620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F44188C" w14:textId="77777777" w:rsidR="00316208" w:rsidRPr="00AB2A31" w:rsidRDefault="00316208" w:rsidP="009071F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316208" w:rsidRPr="00AB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3/18 13:24:5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0FAC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941CC"/>
    <w:rsid w:val="00AA25E0"/>
    <w:rsid w:val="00AB2A31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6EC2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2026-03-19T08:37:00Z</dcterms:created>
  <dcterms:modified xsi:type="dcterms:W3CDTF">2026-03-19T08:37:00Z</dcterms:modified>
</cp:coreProperties>
</file>