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55679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55679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556795" w:rsidRDefault="007F22FD" w:rsidP="007F22FD">
      <w:pPr>
        <w:pStyle w:val="Nzev"/>
        <w:rPr>
          <w:rFonts w:ascii="Garamond" w:hAnsi="Garamond"/>
          <w:sz w:val="24"/>
        </w:rPr>
      </w:pPr>
      <w:r w:rsidRPr="00556795">
        <w:rPr>
          <w:rFonts w:ascii="Garamond" w:hAnsi="Garamond"/>
          <w:sz w:val="24"/>
        </w:rPr>
        <w:t xml:space="preserve">Rozpis služeb a </w:t>
      </w:r>
      <w:proofErr w:type="spellStart"/>
      <w:r w:rsidRPr="00556795">
        <w:rPr>
          <w:rFonts w:ascii="Garamond" w:hAnsi="Garamond"/>
          <w:sz w:val="24"/>
        </w:rPr>
        <w:t>příslužby</w:t>
      </w:r>
      <w:proofErr w:type="spellEnd"/>
      <w:r w:rsidRPr="00556795">
        <w:rPr>
          <w:rFonts w:ascii="Garamond" w:hAnsi="Garamond"/>
          <w:sz w:val="24"/>
        </w:rPr>
        <w:t xml:space="preserve"> T a </w:t>
      </w:r>
      <w:proofErr w:type="spellStart"/>
      <w:r w:rsidRPr="00556795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556795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A12090" w:rsidRPr="00556795" w14:paraId="4D49502A" w14:textId="77777777" w:rsidTr="00612635">
        <w:trPr>
          <w:trHeight w:val="234"/>
        </w:trPr>
        <w:tc>
          <w:tcPr>
            <w:tcW w:w="1985" w:type="dxa"/>
            <w:hideMark/>
          </w:tcPr>
          <w:p w14:paraId="3CCA0CA2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24.11. – 1.12.2025</w:t>
            </w:r>
          </w:p>
        </w:tc>
        <w:tc>
          <w:tcPr>
            <w:tcW w:w="2268" w:type="dxa"/>
          </w:tcPr>
          <w:p w14:paraId="2E5369E3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hideMark/>
          </w:tcPr>
          <w:p w14:paraId="5111E46F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hideMark/>
          </w:tcPr>
          <w:p w14:paraId="36754E4A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/>
                <w:sz w:val="24"/>
                <w:szCs w:val="24"/>
              </w:rPr>
              <w:t>Mgr. Boudník</w:t>
            </w:r>
          </w:p>
        </w:tc>
      </w:tr>
      <w:tr w:rsidR="00A12090" w:rsidRPr="00556795" w14:paraId="58CB18A6" w14:textId="77777777" w:rsidTr="00612635">
        <w:trPr>
          <w:trHeight w:val="879"/>
        </w:trPr>
        <w:tc>
          <w:tcPr>
            <w:tcW w:w="1985" w:type="dxa"/>
            <w:hideMark/>
          </w:tcPr>
          <w:p w14:paraId="10952896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hideMark/>
          </w:tcPr>
          <w:p w14:paraId="4542C75A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Cs/>
                <w:sz w:val="24"/>
                <w:szCs w:val="24"/>
              </w:rPr>
              <w:t>JUDr. Tollingerová JUDr. Protivová</w:t>
            </w:r>
          </w:p>
          <w:p w14:paraId="2DE69EC3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03657B3B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Tollingerová </w:t>
            </w:r>
          </w:p>
          <w:p w14:paraId="6735387C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7FC4D3C5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hideMark/>
          </w:tcPr>
          <w:p w14:paraId="3CFD2DE5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56795">
              <w:rPr>
                <w:rFonts w:ascii="Garamond" w:eastAsia="Times New Roman" w:hAnsi="Garamond"/>
                <w:bCs/>
                <w:sz w:val="24"/>
                <w:szCs w:val="24"/>
              </w:rPr>
              <w:t>JUDr. Tollingerová JUDr. Protivová</w:t>
            </w:r>
          </w:p>
          <w:p w14:paraId="57D67172" w14:textId="77777777" w:rsidR="00A12090" w:rsidRPr="00556795" w:rsidRDefault="00A12090" w:rsidP="00A12090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027D8A46" w14:textId="77777777" w:rsidR="00A12090" w:rsidRPr="00556795" w:rsidRDefault="00A12090" w:rsidP="00A12090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sectPr w:rsidR="00A12090" w:rsidRPr="0055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1/20 09:47:3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27EF9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6795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49E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4E45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2025-11-20T11:42:00Z</dcterms:created>
  <dcterms:modified xsi:type="dcterms:W3CDTF">2025-11-20T11:42:00Z</dcterms:modified>
</cp:coreProperties>
</file>