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058D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058D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058D9" w:rsidRDefault="007F22FD" w:rsidP="007F22FD">
      <w:pPr>
        <w:pStyle w:val="Nzev"/>
        <w:rPr>
          <w:rFonts w:ascii="Garamond" w:hAnsi="Garamond"/>
          <w:sz w:val="24"/>
        </w:rPr>
      </w:pPr>
      <w:r w:rsidRPr="00D058D9">
        <w:rPr>
          <w:rFonts w:ascii="Garamond" w:hAnsi="Garamond"/>
          <w:sz w:val="24"/>
        </w:rPr>
        <w:t xml:space="preserve">Rozpis služeb a </w:t>
      </w:r>
      <w:proofErr w:type="spellStart"/>
      <w:r w:rsidRPr="00D058D9">
        <w:rPr>
          <w:rFonts w:ascii="Garamond" w:hAnsi="Garamond"/>
          <w:sz w:val="24"/>
        </w:rPr>
        <w:t>příslužby</w:t>
      </w:r>
      <w:proofErr w:type="spellEnd"/>
      <w:r w:rsidRPr="00D058D9">
        <w:rPr>
          <w:rFonts w:ascii="Garamond" w:hAnsi="Garamond"/>
          <w:sz w:val="24"/>
        </w:rPr>
        <w:t xml:space="preserve"> T a </w:t>
      </w:r>
      <w:proofErr w:type="spellStart"/>
      <w:r w:rsidRPr="00D058D9">
        <w:rPr>
          <w:rFonts w:ascii="Garamond" w:hAnsi="Garamond"/>
          <w:sz w:val="24"/>
        </w:rPr>
        <w:t>Nt</w:t>
      </w:r>
      <w:proofErr w:type="spellEnd"/>
    </w:p>
    <w:p w14:paraId="46E8FFE9" w14:textId="77777777" w:rsidR="009D1F10" w:rsidRPr="00D058D9" w:rsidRDefault="009D1F10" w:rsidP="009D1F1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9D1F10" w:rsidRPr="00D058D9" w14:paraId="38112555" w14:textId="77777777" w:rsidTr="009D1F10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721F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58D9">
              <w:rPr>
                <w:rFonts w:ascii="Garamond" w:hAnsi="Garamond"/>
                <w:b/>
                <w:bCs/>
                <w:sz w:val="24"/>
                <w:szCs w:val="24"/>
              </w:rPr>
              <w:t>24.2. – 3.3.2025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FF5C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058D9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5B5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058D9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9DD1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058D9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</w:tr>
      <w:tr w:rsidR="009D1F10" w:rsidRPr="00D058D9" w14:paraId="5B92D052" w14:textId="77777777" w:rsidTr="009D1F10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EF85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794B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>Mgr. Kalná</w:t>
            </w:r>
            <w:r w:rsidRPr="00D058D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5DFD9A8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058D9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57ADF0B3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D058D9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7BB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>Mgr. Kalná</w:t>
            </w:r>
            <w:r w:rsidRPr="00D058D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F81CF92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058D9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2204D754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D058D9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6957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>Mgr. Kalná</w:t>
            </w:r>
            <w:r w:rsidRPr="00D058D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666EE71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058D9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15D65BF7" w14:textId="77777777" w:rsidR="009D1F10" w:rsidRPr="00D058D9" w:rsidRDefault="009D1F1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58D9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D058D9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2A4EBF78" w14:textId="77777777" w:rsidR="009D1F10" w:rsidRPr="00D058D9" w:rsidRDefault="009D1F10" w:rsidP="009D1F1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CEE58AC" w14:textId="77777777" w:rsidR="00BE1443" w:rsidRPr="00D058D9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BE1443" w:rsidRPr="00D0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20 08:29:4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19D2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09CD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058D9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2025-02-20T11:39:00Z</dcterms:created>
  <dcterms:modified xsi:type="dcterms:W3CDTF">2025-02-20T11:39:00Z</dcterms:modified>
</cp:coreProperties>
</file>